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56" w:rsidRPr="00515099" w:rsidRDefault="00762356" w:rsidP="0076235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  <w:u w:val="single"/>
        </w:rPr>
        <w:t>Thomas HARLYNG</w:t>
      </w:r>
      <w:r w:rsidRPr="00515099">
        <w:rPr>
          <w:rFonts w:ascii="Times New Roman" w:hAnsi="Times New Roman" w:cs="Times New Roman"/>
          <w:sz w:val="24"/>
          <w:szCs w:val="24"/>
        </w:rPr>
        <w:t xml:space="preserve">     (fl.1451)</w:t>
      </w:r>
    </w:p>
    <w:p w:rsidR="00762356" w:rsidRPr="00515099" w:rsidRDefault="00762356" w:rsidP="0076235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proofErr w:type="gramStart"/>
      <w:r w:rsidRPr="0051509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5099">
        <w:rPr>
          <w:rFonts w:ascii="Times New Roman" w:hAnsi="Times New Roman" w:cs="Times New Roman"/>
          <w:sz w:val="24"/>
          <w:szCs w:val="24"/>
        </w:rPr>
        <w:t xml:space="preserve"> York. Tailor.</w:t>
      </w:r>
    </w:p>
    <w:p w:rsidR="00762356" w:rsidRPr="00515099" w:rsidRDefault="00762356" w:rsidP="0076235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762356" w:rsidRPr="00515099" w:rsidRDefault="00762356" w:rsidP="0076235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762356" w:rsidRPr="00515099" w:rsidRDefault="00762356" w:rsidP="00762356">
      <w:pPr>
        <w:pStyle w:val="Body"/>
        <w:ind w:left="785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</w:rPr>
        <w:t>1451    He became a Freeman.  (R.F.Y. p.172)</w:t>
      </w:r>
    </w:p>
    <w:p w:rsidR="00762356" w:rsidRPr="00515099" w:rsidRDefault="00762356" w:rsidP="0076235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762356" w:rsidRPr="00515099" w:rsidRDefault="00762356" w:rsidP="0076235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E47068" w:rsidRPr="00C009D8" w:rsidRDefault="00762356" w:rsidP="00762356">
      <w:pPr>
        <w:pStyle w:val="NoSpacing"/>
      </w:pPr>
      <w:r w:rsidRPr="00515099">
        <w:t>4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56" w:rsidRDefault="00762356" w:rsidP="00920DE3">
      <w:pPr>
        <w:spacing w:after="0" w:line="240" w:lineRule="auto"/>
      </w:pPr>
      <w:r>
        <w:separator/>
      </w:r>
    </w:p>
  </w:endnote>
  <w:endnote w:type="continuationSeparator" w:id="0">
    <w:p w:rsidR="00762356" w:rsidRDefault="007623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56" w:rsidRDefault="00762356" w:rsidP="00920DE3">
      <w:pPr>
        <w:spacing w:after="0" w:line="240" w:lineRule="auto"/>
      </w:pPr>
      <w:r>
        <w:separator/>
      </w:r>
    </w:p>
  </w:footnote>
  <w:footnote w:type="continuationSeparator" w:id="0">
    <w:p w:rsidR="00762356" w:rsidRDefault="007623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56"/>
    <w:rsid w:val="00120749"/>
    <w:rsid w:val="00624CAE"/>
    <w:rsid w:val="0076235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623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623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2014-03-07T21:16:00Z</dcterms:created>
  <dcterms:modified xsi:type="dcterms:W3CDTF">2014-03-07T21:16:00Z</dcterms:modified>
</cp:coreProperties>
</file>