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496A" w14:textId="77777777" w:rsidR="00FD0578" w:rsidRDefault="00FD0578" w:rsidP="00FD05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HARMAN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fl.1501)</w:t>
      </w:r>
    </w:p>
    <w:p w14:paraId="793913F0" w14:textId="77777777" w:rsidR="00FD0578" w:rsidRDefault="00FD0578" w:rsidP="00FD05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Crayford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1DBED361" w14:textId="77777777" w:rsidR="00FD0578" w:rsidRDefault="00FD0578" w:rsidP="00FD05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BFE703" w14:textId="77777777" w:rsidR="00FD0578" w:rsidRDefault="00FD0578" w:rsidP="00FD05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0E2F77" w14:textId="77777777" w:rsidR="00FD0578" w:rsidRDefault="00FD0578" w:rsidP="00FD05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1501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03FA5C0" w14:textId="77777777" w:rsidR="00FD0578" w:rsidRDefault="00FD0578" w:rsidP="00FD05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https://www.kentarchaeology.org.uk/Research/Libr/Wills/NameOrder/H.htm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4C66F19" w14:textId="77777777" w:rsidR="00FD0578" w:rsidRDefault="00FD0578" w:rsidP="00FD05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A0DC57" w14:textId="77777777" w:rsidR="00FD0578" w:rsidRDefault="00FD0578" w:rsidP="00FD05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31A94F" w14:textId="77777777" w:rsidR="00FD0578" w:rsidRDefault="00FD0578" w:rsidP="00FD05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2022</w:t>
      </w:r>
    </w:p>
    <w:p w14:paraId="2ACA1BA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BCCE" w14:textId="77777777" w:rsidR="00FD0578" w:rsidRDefault="00FD0578" w:rsidP="009139A6">
      <w:r>
        <w:separator/>
      </w:r>
    </w:p>
  </w:endnote>
  <w:endnote w:type="continuationSeparator" w:id="0">
    <w:p w14:paraId="0E1DCEF9" w14:textId="77777777" w:rsidR="00FD0578" w:rsidRDefault="00FD05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57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9C8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A2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749E" w14:textId="77777777" w:rsidR="00FD0578" w:rsidRDefault="00FD0578" w:rsidP="009139A6">
      <w:r>
        <w:separator/>
      </w:r>
    </w:p>
  </w:footnote>
  <w:footnote w:type="continuationSeparator" w:id="0">
    <w:p w14:paraId="102935E3" w14:textId="77777777" w:rsidR="00FD0578" w:rsidRDefault="00FD05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8E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D5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A5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7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7D03"/>
  <w15:chartTrackingRefBased/>
  <w15:docId w15:val="{ADC201D7-89F9-434D-A02B-7CBC009C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0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2022-06-06T20:53:00Z</dcterms:created>
  <dcterms:modified xsi:type="dcterms:W3CDTF">2022-06-06T20:54:00Z</dcterms:modified>
</cp:coreProperties>
</file>