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70" w:rsidRDefault="00981370" w:rsidP="00981370">
      <w:pPr>
        <w:pStyle w:val="NoSpacing"/>
      </w:pPr>
      <w:r>
        <w:rPr>
          <w:u w:val="single"/>
        </w:rPr>
        <w:t>John HARMAN, the elder</w:t>
      </w:r>
      <w:r>
        <w:t xml:space="preserve">     (fl.1500)</w:t>
      </w:r>
    </w:p>
    <w:p w:rsidR="00981370" w:rsidRDefault="00981370" w:rsidP="0098137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Westylton</w:t>
      </w:r>
      <w:proofErr w:type="spellEnd"/>
      <w:r>
        <w:t>.</w:t>
      </w:r>
    </w:p>
    <w:p w:rsidR="00981370" w:rsidRDefault="00981370" w:rsidP="00981370">
      <w:pPr>
        <w:pStyle w:val="NoSpacing"/>
      </w:pPr>
    </w:p>
    <w:p w:rsidR="00981370" w:rsidRDefault="00981370" w:rsidP="00981370">
      <w:pPr>
        <w:pStyle w:val="NoSpacing"/>
      </w:pPr>
    </w:p>
    <w:p w:rsidR="00981370" w:rsidRDefault="00981370" w:rsidP="00981370">
      <w:pPr>
        <w:pStyle w:val="NoSpacing"/>
      </w:pPr>
      <w:r>
        <w:tab/>
        <w:t>1500</w:t>
      </w:r>
      <w:r>
        <w:tab/>
        <w:t>He made his Will.</w:t>
      </w:r>
    </w:p>
    <w:p w:rsidR="00981370" w:rsidRDefault="00981370" w:rsidP="00981370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65)</w:t>
      </w:r>
    </w:p>
    <w:p w:rsidR="00981370" w:rsidRDefault="00981370" w:rsidP="00981370">
      <w:pPr>
        <w:pStyle w:val="NoSpacing"/>
      </w:pPr>
    </w:p>
    <w:p w:rsidR="00981370" w:rsidRDefault="00981370" w:rsidP="00981370">
      <w:pPr>
        <w:pStyle w:val="NoSpacing"/>
      </w:pPr>
    </w:p>
    <w:p w:rsidR="00981370" w:rsidRDefault="00981370" w:rsidP="00981370">
      <w:pPr>
        <w:pStyle w:val="NoSpacing"/>
      </w:pPr>
      <w:r>
        <w:t>3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70" w:rsidRDefault="00981370" w:rsidP="00920DE3">
      <w:pPr>
        <w:spacing w:after="0" w:line="240" w:lineRule="auto"/>
      </w:pPr>
      <w:r>
        <w:separator/>
      </w:r>
    </w:p>
  </w:endnote>
  <w:endnote w:type="continuationSeparator" w:id="0">
    <w:p w:rsidR="00981370" w:rsidRDefault="0098137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70" w:rsidRDefault="00981370" w:rsidP="00920DE3">
      <w:pPr>
        <w:spacing w:after="0" w:line="240" w:lineRule="auto"/>
      </w:pPr>
      <w:r>
        <w:separator/>
      </w:r>
    </w:p>
  </w:footnote>
  <w:footnote w:type="continuationSeparator" w:id="0">
    <w:p w:rsidR="00981370" w:rsidRDefault="0098137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0"/>
    <w:rsid w:val="00120749"/>
    <w:rsid w:val="00624CAE"/>
    <w:rsid w:val="00920DE3"/>
    <w:rsid w:val="0098137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81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81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2014-12-08T20:07:00Z</dcterms:created>
  <dcterms:modified xsi:type="dcterms:W3CDTF">2014-12-08T20:08:00Z</dcterms:modified>
</cp:coreProperties>
</file>