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8E" w:rsidRDefault="00120F8E" w:rsidP="00120F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HARMAN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fl.1443)</w:t>
      </w:r>
    </w:p>
    <w:p w:rsidR="00120F8E" w:rsidRDefault="00120F8E" w:rsidP="00120F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0F8E" w:rsidRDefault="00120F8E" w:rsidP="00120F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0F8E" w:rsidRDefault="00120F8E" w:rsidP="00120F8E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Dec.1443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Sybil </w:t>
      </w:r>
      <w:proofErr w:type="spellStart"/>
      <w:r>
        <w:rPr>
          <w:rFonts w:ascii="Times New Roman" w:hAnsi="Times New Roman" w:cs="Times New Roman"/>
          <w:sz w:val="24"/>
          <w:szCs w:val="24"/>
        </w:rPr>
        <w:t>Fraunceys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quitclaimed tenements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Buntingfield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elsewhere in the hundreds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Wangford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Blything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</w:t>
      </w:r>
    </w:p>
    <w:p w:rsidR="00120F8E" w:rsidRDefault="00120F8E" w:rsidP="00120F8E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John Duke of Brampton(q.v.).</w:t>
      </w:r>
    </w:p>
    <w:p w:rsidR="00120F8E" w:rsidRDefault="00120F8E" w:rsidP="00120F8E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(www.discovery.nationalarchives.gov.uk   ref. HD 1538/341/29)</w:t>
      </w:r>
    </w:p>
    <w:p w:rsidR="00120F8E" w:rsidRDefault="00120F8E" w:rsidP="00120F8E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</w:p>
    <w:p w:rsidR="00120F8E" w:rsidRDefault="00120F8E" w:rsidP="00120F8E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</w:p>
    <w:p w:rsidR="00120F8E" w:rsidRPr="000E6EEF" w:rsidRDefault="00120F8E" w:rsidP="00120F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March 2016</w:t>
      </w:r>
    </w:p>
    <w:p w:rsidR="006B2F86" w:rsidRPr="00120F8E" w:rsidRDefault="00120F8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120F8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F8E" w:rsidRDefault="00120F8E" w:rsidP="00E71FC3">
      <w:pPr>
        <w:spacing w:after="0" w:line="240" w:lineRule="auto"/>
      </w:pPr>
      <w:r>
        <w:separator/>
      </w:r>
    </w:p>
  </w:endnote>
  <w:endnote w:type="continuationSeparator" w:id="0">
    <w:p w:rsidR="00120F8E" w:rsidRDefault="00120F8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F8E" w:rsidRDefault="00120F8E" w:rsidP="00E71FC3">
      <w:pPr>
        <w:spacing w:after="0" w:line="240" w:lineRule="auto"/>
      </w:pPr>
      <w:r>
        <w:separator/>
      </w:r>
    </w:p>
  </w:footnote>
  <w:footnote w:type="continuationSeparator" w:id="0">
    <w:p w:rsidR="00120F8E" w:rsidRDefault="00120F8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8E"/>
    <w:rsid w:val="00120F8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3252"/>
  <w15:chartTrackingRefBased/>
  <w15:docId w15:val="{A5891DE2-33B6-447B-A395-C32DFE3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2016-03-02T21:14:00Z</dcterms:created>
  <dcterms:modified xsi:type="dcterms:W3CDTF">2016-03-02T21:15:00Z</dcterms:modified>
</cp:coreProperties>
</file>