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AB" w:rsidRDefault="00BE4DAB" w:rsidP="00BE4DAB">
      <w:pPr>
        <w:pStyle w:val="NoSpacing"/>
      </w:pPr>
      <w:r>
        <w:rPr>
          <w:u w:val="single"/>
        </w:rPr>
        <w:t>Thomas HARMAN</w:t>
      </w:r>
      <w:r>
        <w:t xml:space="preserve">       (d.1509)</w:t>
      </w:r>
    </w:p>
    <w:p w:rsidR="00BE4DAB" w:rsidRDefault="00BE4DAB" w:rsidP="00BE4DAB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Bonnington</w:t>
      </w:r>
      <w:proofErr w:type="spellEnd"/>
      <w:r>
        <w:t>, Kent.</w:t>
      </w:r>
    </w:p>
    <w:p w:rsidR="00BE4DAB" w:rsidRDefault="00BE4DAB" w:rsidP="00BE4DAB">
      <w:pPr>
        <w:pStyle w:val="NoSpacing"/>
      </w:pPr>
    </w:p>
    <w:p w:rsidR="00BE4DAB" w:rsidRDefault="00BE4DAB" w:rsidP="00BE4DAB">
      <w:pPr>
        <w:pStyle w:val="NoSpacing"/>
      </w:pPr>
    </w:p>
    <w:p w:rsidR="00BE4DAB" w:rsidRDefault="00BE4DAB" w:rsidP="00BE4DAB">
      <w:pPr>
        <w:pStyle w:val="NoSpacing"/>
      </w:pPr>
      <w:r>
        <w:tab/>
        <w:t>1509</w:t>
      </w:r>
      <w:r>
        <w:tab/>
        <w:t>Administration of his goods and possessions was granted.</w:t>
      </w:r>
    </w:p>
    <w:p w:rsidR="00BE4DAB" w:rsidRDefault="00BE4DAB" w:rsidP="00BE4DAB">
      <w:pPr>
        <w:pStyle w:val="NoSpacing"/>
      </w:pPr>
      <w:r>
        <w:tab/>
      </w:r>
      <w:r>
        <w:tab/>
        <w:t>(</w:t>
      </w:r>
      <w:proofErr w:type="spellStart"/>
      <w:r>
        <w:t>Plomer</w:t>
      </w:r>
      <w:proofErr w:type="spellEnd"/>
      <w:r>
        <w:t xml:space="preserve"> p.230)</w:t>
      </w:r>
    </w:p>
    <w:p w:rsidR="00BE4DAB" w:rsidRDefault="00BE4DAB" w:rsidP="00BE4DAB">
      <w:pPr>
        <w:pStyle w:val="NoSpacing"/>
      </w:pPr>
    </w:p>
    <w:p w:rsidR="00BE4DAB" w:rsidRDefault="00BE4DAB" w:rsidP="00BE4DAB">
      <w:pPr>
        <w:pStyle w:val="NoSpacing"/>
      </w:pPr>
    </w:p>
    <w:p w:rsidR="00BE4DAB" w:rsidRDefault="00BE4DAB" w:rsidP="00BE4DAB">
      <w:pPr>
        <w:pStyle w:val="NoSpacing"/>
      </w:pPr>
      <w:r>
        <w:t>14 October 2014</w:t>
      </w:r>
    </w:p>
    <w:p w:rsidR="00E47068" w:rsidRPr="00BE4DAB" w:rsidRDefault="00E47068" w:rsidP="00C009D8">
      <w:pPr>
        <w:pStyle w:val="NoSpacing"/>
      </w:pPr>
      <w:bookmarkStart w:id="0" w:name="_GoBack"/>
      <w:bookmarkEnd w:id="0"/>
    </w:p>
    <w:sectPr w:rsidR="00E47068" w:rsidRPr="00BE4D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DAB" w:rsidRDefault="00BE4DAB" w:rsidP="00920DE3">
      <w:pPr>
        <w:spacing w:after="0" w:line="240" w:lineRule="auto"/>
      </w:pPr>
      <w:r>
        <w:separator/>
      </w:r>
    </w:p>
  </w:endnote>
  <w:endnote w:type="continuationSeparator" w:id="0">
    <w:p w:rsidR="00BE4DAB" w:rsidRDefault="00BE4DA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DAB" w:rsidRDefault="00BE4DAB" w:rsidP="00920DE3">
      <w:pPr>
        <w:spacing w:after="0" w:line="240" w:lineRule="auto"/>
      </w:pPr>
      <w:r>
        <w:separator/>
      </w:r>
    </w:p>
  </w:footnote>
  <w:footnote w:type="continuationSeparator" w:id="0">
    <w:p w:rsidR="00BE4DAB" w:rsidRDefault="00BE4DA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AB"/>
    <w:rsid w:val="00120749"/>
    <w:rsid w:val="00624CAE"/>
    <w:rsid w:val="00920DE3"/>
    <w:rsid w:val="00BE4DA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2014-10-17T20:27:00Z</dcterms:created>
  <dcterms:modified xsi:type="dcterms:W3CDTF">2014-10-17T20:28:00Z</dcterms:modified>
</cp:coreProperties>
</file>