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C6A95" w14:textId="77777777" w:rsidR="0061615E" w:rsidRDefault="0061615E" w:rsidP="00616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HARMAN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6618841" w14:textId="77777777" w:rsidR="0061615E" w:rsidRDefault="0061615E" w:rsidP="00616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Gisleham</w:t>
      </w:r>
      <w:proofErr w:type="spellEnd"/>
      <w:r>
        <w:rPr>
          <w:rFonts w:ascii="Times New Roman" w:hAnsi="Times New Roman" w:cs="Times New Roman"/>
        </w:rPr>
        <w:t>, Suffolk. Husbandman.</w:t>
      </w:r>
    </w:p>
    <w:p w14:paraId="16B51350" w14:textId="77777777" w:rsidR="0061615E" w:rsidRDefault="0061615E" w:rsidP="0061615E">
      <w:pPr>
        <w:rPr>
          <w:rFonts w:ascii="Times New Roman" w:hAnsi="Times New Roman" w:cs="Times New Roman"/>
        </w:rPr>
      </w:pPr>
    </w:p>
    <w:p w14:paraId="3BB2948B" w14:textId="77777777" w:rsidR="0061615E" w:rsidRDefault="0061615E" w:rsidP="0061615E">
      <w:pPr>
        <w:rPr>
          <w:rFonts w:ascii="Times New Roman" w:hAnsi="Times New Roman" w:cs="Times New Roman"/>
        </w:rPr>
      </w:pPr>
    </w:p>
    <w:p w14:paraId="4CF95FFA" w14:textId="77777777" w:rsidR="0061615E" w:rsidRDefault="0061615E" w:rsidP="00616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Rokete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15E3DE9A" w14:textId="77777777" w:rsidR="0061615E" w:rsidRDefault="0061615E" w:rsidP="00616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26B5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1DF792F" w14:textId="77777777" w:rsidR="0061615E" w:rsidRDefault="0061615E" w:rsidP="0061615E">
      <w:pPr>
        <w:rPr>
          <w:rFonts w:ascii="Times New Roman" w:hAnsi="Times New Roman" w:cs="Times New Roman"/>
        </w:rPr>
      </w:pPr>
    </w:p>
    <w:p w14:paraId="5538E59A" w14:textId="77777777" w:rsidR="0061615E" w:rsidRDefault="0061615E" w:rsidP="0061615E">
      <w:pPr>
        <w:rPr>
          <w:rFonts w:ascii="Times New Roman" w:hAnsi="Times New Roman" w:cs="Times New Roman"/>
        </w:rPr>
      </w:pPr>
    </w:p>
    <w:p w14:paraId="3168A473" w14:textId="02CD2382" w:rsidR="006B2F86" w:rsidRPr="00E71FC3" w:rsidRDefault="0061615E" w:rsidP="0061615E">
      <w:pPr>
        <w:pStyle w:val="NoSpacing"/>
      </w:pPr>
      <w:r>
        <w:t>1 December 2018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8215C" w14:textId="77777777" w:rsidR="0061615E" w:rsidRDefault="0061615E" w:rsidP="00E71FC3">
      <w:r>
        <w:separator/>
      </w:r>
    </w:p>
  </w:endnote>
  <w:endnote w:type="continuationSeparator" w:id="0">
    <w:p w14:paraId="6586E760" w14:textId="77777777" w:rsidR="0061615E" w:rsidRDefault="0061615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377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A13A" w14:textId="77777777" w:rsidR="0061615E" w:rsidRDefault="0061615E" w:rsidP="00E71FC3">
      <w:r>
        <w:separator/>
      </w:r>
    </w:p>
  </w:footnote>
  <w:footnote w:type="continuationSeparator" w:id="0">
    <w:p w14:paraId="31A80C2D" w14:textId="77777777" w:rsidR="0061615E" w:rsidRDefault="0061615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5E"/>
    <w:rsid w:val="001A7C09"/>
    <w:rsid w:val="00577BD5"/>
    <w:rsid w:val="0061615E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EB9A"/>
  <w15:chartTrackingRefBased/>
  <w15:docId w15:val="{019AD144-7077-4352-8546-FA96AB2D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5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16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2018-12-04T20:24:00Z</dcterms:created>
  <dcterms:modified xsi:type="dcterms:W3CDTF">2018-12-04T20:25:00Z</dcterms:modified>
</cp:coreProperties>
</file>