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0ADE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HARMAN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d.1470)</w:t>
      </w:r>
    </w:p>
    <w:p w14:paraId="2092E834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Moor Hall, Sutton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Coldfield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EE2C89D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711F1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81B66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   John(q.v.).</w:t>
      </w:r>
    </w:p>
    <w:p w14:paraId="05FFF186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Fifteenth-Century Inquisitions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>: A companion”</w:t>
      </w:r>
    </w:p>
    <w:p w14:paraId="46E15083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ed. Michael Hicks, Pub. by The Boydell Press 2012 p.25 n.41)</w:t>
      </w:r>
    </w:p>
    <w:p w14:paraId="4CDA7939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94C0E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7B8D0" w14:textId="77777777" w:rsidR="00377985" w:rsidRDefault="00377985" w:rsidP="003779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June 2020</w:t>
      </w:r>
    </w:p>
    <w:p w14:paraId="35B8F61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42F0" w14:textId="77777777" w:rsidR="00377985" w:rsidRDefault="00377985" w:rsidP="009139A6">
      <w:r>
        <w:separator/>
      </w:r>
    </w:p>
  </w:endnote>
  <w:endnote w:type="continuationSeparator" w:id="0">
    <w:p w14:paraId="035B813A" w14:textId="77777777" w:rsidR="00377985" w:rsidRDefault="003779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50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894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08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0C19" w14:textId="77777777" w:rsidR="00377985" w:rsidRDefault="00377985" w:rsidP="009139A6">
      <w:r>
        <w:separator/>
      </w:r>
    </w:p>
  </w:footnote>
  <w:footnote w:type="continuationSeparator" w:id="0">
    <w:p w14:paraId="579F52D5" w14:textId="77777777" w:rsidR="00377985" w:rsidRDefault="003779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D4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44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74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85"/>
    <w:rsid w:val="000666E0"/>
    <w:rsid w:val="002510B7"/>
    <w:rsid w:val="0037798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238D"/>
  <w15:chartTrackingRefBased/>
  <w15:docId w15:val="{34D28930-65CD-4A40-AC6C-007B564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2021-06-03T21:26:00Z</dcterms:created>
  <dcterms:modified xsi:type="dcterms:W3CDTF">2021-06-03T21:26:00Z</dcterms:modified>
</cp:coreProperties>
</file>