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8EF6" w14:textId="261F9582" w:rsidR="004266D0" w:rsidRDefault="004266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Elizabeth HARPER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fl.1490)</w:t>
      </w:r>
    </w:p>
    <w:p w14:paraId="24B758EC" w14:textId="28DB0E28" w:rsidR="004266D0" w:rsidRDefault="004266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BAE5C0" w14:textId="7B0CF30E" w:rsidR="004266D0" w:rsidRDefault="004266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D5471D" w14:textId="5D0F164A" w:rsidR="004266D0" w:rsidRDefault="004266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William Harper(q.v.)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(Family Search)</w:t>
      </w:r>
    </w:p>
    <w:p w14:paraId="26D6FC96" w14:textId="621041C5" w:rsidR="004266D0" w:rsidRDefault="004266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Newenham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(ibid.)</w:t>
      </w:r>
    </w:p>
    <w:p w14:paraId="24B8198E" w14:textId="45B92125" w:rsidR="004266D0" w:rsidRDefault="004266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969FF" w14:textId="37A44882" w:rsidR="004266D0" w:rsidRDefault="004266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7E7A25" w14:textId="5E0F6949" w:rsidR="004266D0" w:rsidRPr="004266D0" w:rsidRDefault="004266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November 2021</w:t>
      </w:r>
    </w:p>
    <w:sectPr w:rsidR="004266D0" w:rsidRPr="004266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C0C4" w14:textId="77777777" w:rsidR="004266D0" w:rsidRDefault="004266D0" w:rsidP="009139A6">
      <w:r>
        <w:separator/>
      </w:r>
    </w:p>
  </w:endnote>
  <w:endnote w:type="continuationSeparator" w:id="0">
    <w:p w14:paraId="021D5988" w14:textId="77777777" w:rsidR="004266D0" w:rsidRDefault="004266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AC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438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3C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511A" w14:textId="77777777" w:rsidR="004266D0" w:rsidRDefault="004266D0" w:rsidP="009139A6">
      <w:r>
        <w:separator/>
      </w:r>
    </w:p>
  </w:footnote>
  <w:footnote w:type="continuationSeparator" w:id="0">
    <w:p w14:paraId="305925B6" w14:textId="77777777" w:rsidR="004266D0" w:rsidRDefault="004266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CE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5F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EE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D0"/>
    <w:rsid w:val="000666E0"/>
    <w:rsid w:val="002510B7"/>
    <w:rsid w:val="004266D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25C7"/>
  <w15:chartTrackingRefBased/>
  <w15:docId w15:val="{5B783CE2-0E2E-4246-935D-11DC3365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2021-11-19T20:29:00Z</dcterms:created>
  <dcterms:modified xsi:type="dcterms:W3CDTF">2021-11-19T20:33:00Z</dcterms:modified>
</cp:coreProperties>
</file>