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into land of the late</w:t>
      </w: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Iwe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in Cadbury, Devon.</w:t>
      </w: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24-121)</w:t>
      </w: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A58C1" w:rsidRDefault="004A58C1" w:rsidP="004A5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June 2016</w:t>
      </w:r>
      <w:bookmarkStart w:id="0" w:name="_GoBack"/>
      <w:bookmarkEnd w:id="0"/>
    </w:p>
    <w:sectPr w:rsidR="006B2F86" w:rsidRPr="004A58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C1" w:rsidRDefault="004A58C1" w:rsidP="00E71FC3">
      <w:pPr>
        <w:spacing w:after="0" w:line="240" w:lineRule="auto"/>
      </w:pPr>
      <w:r>
        <w:separator/>
      </w:r>
    </w:p>
  </w:endnote>
  <w:endnote w:type="continuationSeparator" w:id="0">
    <w:p w:rsidR="004A58C1" w:rsidRDefault="004A58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C1" w:rsidRDefault="004A58C1" w:rsidP="00E71FC3">
      <w:pPr>
        <w:spacing w:after="0" w:line="240" w:lineRule="auto"/>
      </w:pPr>
      <w:r>
        <w:separator/>
      </w:r>
    </w:p>
  </w:footnote>
  <w:footnote w:type="continuationSeparator" w:id="0">
    <w:p w:rsidR="004A58C1" w:rsidRDefault="004A58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C1"/>
    <w:rsid w:val="004A58C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0F68"/>
  <w15:chartTrackingRefBased/>
  <w15:docId w15:val="{3DFF02B9-16B5-41F7-9BD8-96D0735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2016-06-03T20:02:00Z</dcterms:created>
  <dcterms:modified xsi:type="dcterms:W3CDTF">2016-06-03T20:03:00Z</dcterms:modified>
</cp:coreProperties>
</file>