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5C42" w14:textId="77777777" w:rsidR="00B5077F" w:rsidRDefault="00B5077F" w:rsidP="00B507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HARPER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6A58240B" w14:textId="77777777" w:rsidR="00B5077F" w:rsidRDefault="00B5077F" w:rsidP="00B507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526BB28E" w14:textId="77777777" w:rsidR="00B5077F" w:rsidRDefault="00B5077F" w:rsidP="00B507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ADD565" w14:textId="77777777" w:rsidR="00B5077F" w:rsidRDefault="00B5077F" w:rsidP="00B507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E03513" w14:textId="77777777" w:rsidR="00B5077F" w:rsidRDefault="00B5077F" w:rsidP="00B5077F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2760C1EA" w14:textId="77777777" w:rsidR="00B5077F" w:rsidRDefault="00B5077F" w:rsidP="00B5077F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5FC07B2" w14:textId="77777777" w:rsidR="00B5077F" w:rsidRDefault="00B5077F" w:rsidP="00B5077F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70C021C3" w14:textId="77777777" w:rsidR="00B5077F" w:rsidRDefault="00B5077F" w:rsidP="00B507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C1779" w14:textId="77777777" w:rsidR="00B5077F" w:rsidRDefault="00B5077F" w:rsidP="00B507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7D4A82" w14:textId="77777777" w:rsidR="00B5077F" w:rsidRDefault="00B5077F" w:rsidP="00B507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April 2022</w:t>
      </w:r>
    </w:p>
    <w:p w14:paraId="789C798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01A6" w14:textId="77777777" w:rsidR="00B5077F" w:rsidRDefault="00B5077F" w:rsidP="009139A6">
      <w:r>
        <w:separator/>
      </w:r>
    </w:p>
  </w:endnote>
  <w:endnote w:type="continuationSeparator" w:id="0">
    <w:p w14:paraId="05CAF25B" w14:textId="77777777" w:rsidR="00B5077F" w:rsidRDefault="00B507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01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D04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BF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55FB" w14:textId="77777777" w:rsidR="00B5077F" w:rsidRDefault="00B5077F" w:rsidP="009139A6">
      <w:r>
        <w:separator/>
      </w:r>
    </w:p>
  </w:footnote>
  <w:footnote w:type="continuationSeparator" w:id="0">
    <w:p w14:paraId="200BC595" w14:textId="77777777" w:rsidR="00B5077F" w:rsidRDefault="00B507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2E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87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7B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7F"/>
    <w:rsid w:val="000666E0"/>
    <w:rsid w:val="002510B7"/>
    <w:rsid w:val="005C130B"/>
    <w:rsid w:val="00826F5C"/>
    <w:rsid w:val="009139A6"/>
    <w:rsid w:val="009448BB"/>
    <w:rsid w:val="00A3176C"/>
    <w:rsid w:val="00AE65F8"/>
    <w:rsid w:val="00B5077F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08B2"/>
  <w15:chartTrackingRefBased/>
  <w15:docId w15:val="{CE0FD705-64D9-40D4-9617-109972F6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2022-07-06T21:06:00Z</dcterms:created>
  <dcterms:modified xsi:type="dcterms:W3CDTF">2022-07-06T21:06:00Z</dcterms:modified>
</cp:coreProperties>
</file>