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39E1A" w14:textId="77777777" w:rsidR="00753C69" w:rsidRDefault="00753C69" w:rsidP="00753C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HARPER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fl.1488)</w:t>
      </w:r>
    </w:p>
    <w:p w14:paraId="1084FC3A" w14:textId="77777777" w:rsidR="00753C69" w:rsidRDefault="00753C69" w:rsidP="00753C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York. Merchant.</w:t>
      </w:r>
    </w:p>
    <w:p w14:paraId="58CCFA10" w14:textId="77777777" w:rsidR="00753C69" w:rsidRDefault="00753C69" w:rsidP="00753C69">
      <w:pPr>
        <w:rPr>
          <w:rFonts w:ascii="Times New Roman" w:hAnsi="Times New Roman" w:cs="Times New Roman"/>
          <w:sz w:val="24"/>
          <w:szCs w:val="24"/>
        </w:rPr>
      </w:pPr>
    </w:p>
    <w:p w14:paraId="4AA20C1B" w14:textId="77777777" w:rsidR="00753C69" w:rsidRDefault="00753C69" w:rsidP="00753C69">
      <w:pPr>
        <w:rPr>
          <w:rFonts w:ascii="Times New Roman" w:hAnsi="Times New Roman" w:cs="Times New Roman"/>
          <w:sz w:val="24"/>
          <w:szCs w:val="24"/>
        </w:rPr>
      </w:pPr>
    </w:p>
    <w:p w14:paraId="45B74EE9" w14:textId="77777777" w:rsidR="00753C69" w:rsidRDefault="00753C69" w:rsidP="00753C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1488</w:t>
      </w:r>
      <w:r>
        <w:rPr>
          <w:rFonts w:ascii="Times New Roman" w:hAnsi="Times New Roman" w:cs="Times New Roman"/>
          <w:sz w:val="24"/>
          <w:szCs w:val="24"/>
        </w:rPr>
        <w:tab/>
        <w:t>He was the Mayor.   (R.F.Y. p.213)</w:t>
      </w:r>
    </w:p>
    <w:p w14:paraId="245B1816" w14:textId="77777777" w:rsidR="00753C69" w:rsidRDefault="00753C69" w:rsidP="00753C69">
      <w:pPr>
        <w:rPr>
          <w:rFonts w:ascii="Times New Roman" w:hAnsi="Times New Roman" w:cs="Times New Roman"/>
          <w:sz w:val="24"/>
          <w:szCs w:val="24"/>
        </w:rPr>
      </w:pPr>
    </w:p>
    <w:p w14:paraId="55B7DCDB" w14:textId="77777777" w:rsidR="00753C69" w:rsidRDefault="00753C69" w:rsidP="00753C69">
      <w:pPr>
        <w:rPr>
          <w:rFonts w:ascii="Times New Roman" w:hAnsi="Times New Roman" w:cs="Times New Roman"/>
          <w:sz w:val="24"/>
          <w:szCs w:val="24"/>
        </w:rPr>
      </w:pPr>
    </w:p>
    <w:p w14:paraId="09A0A7BC" w14:textId="77777777" w:rsidR="00753C69" w:rsidRDefault="00753C69" w:rsidP="00753C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November 2018</w:t>
      </w:r>
    </w:p>
    <w:p w14:paraId="40F5EB66" w14:textId="77777777" w:rsidR="006B2F86" w:rsidRPr="00E71FC3" w:rsidRDefault="00753C69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1A71EF" w14:textId="77777777" w:rsidR="00753C69" w:rsidRDefault="00753C69" w:rsidP="00E71FC3">
      <w:r>
        <w:separator/>
      </w:r>
    </w:p>
  </w:endnote>
  <w:endnote w:type="continuationSeparator" w:id="0">
    <w:p w14:paraId="3450DA4B" w14:textId="77777777" w:rsidR="00753C69" w:rsidRDefault="00753C69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7F38F6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548AE3" w14:textId="77777777" w:rsidR="00753C69" w:rsidRDefault="00753C69" w:rsidP="00E71FC3">
      <w:r>
        <w:separator/>
      </w:r>
    </w:p>
  </w:footnote>
  <w:footnote w:type="continuationSeparator" w:id="0">
    <w:p w14:paraId="2CF13D8E" w14:textId="77777777" w:rsidR="00753C69" w:rsidRDefault="00753C69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C69"/>
    <w:rsid w:val="001A7C09"/>
    <w:rsid w:val="00577BD5"/>
    <w:rsid w:val="00656CBA"/>
    <w:rsid w:val="006A1F77"/>
    <w:rsid w:val="00733BE7"/>
    <w:rsid w:val="00753C69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C605B"/>
  <w15:chartTrackingRefBased/>
  <w15:docId w15:val="{EE87FA99-7C51-46E4-965E-BE6DA41A7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3C69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2018-11-18T14:43:00Z</dcterms:created>
  <dcterms:modified xsi:type="dcterms:W3CDTF">2018-11-18T14:44:00Z</dcterms:modified>
</cp:coreProperties>
</file>