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6FAB" w14:textId="77777777" w:rsidR="00543760" w:rsidRDefault="00543760" w:rsidP="00543760">
      <w:pPr>
        <w:pStyle w:val="NoSpacing"/>
      </w:pPr>
      <w:r>
        <w:rPr>
          <w:u w:val="single"/>
        </w:rPr>
        <w:t>Richard HARPER</w:t>
      </w:r>
      <w:r>
        <w:t xml:space="preserve">    </w:t>
      </w:r>
      <w:proofErr w:type="gramStart"/>
      <w:r>
        <w:t xml:space="preserve">   (</w:t>
      </w:r>
      <w:proofErr w:type="gramEnd"/>
      <w:r>
        <w:t>d.ca.1492)</w:t>
      </w:r>
    </w:p>
    <w:p w14:paraId="7EA5B50E" w14:textId="77777777" w:rsidR="00543760" w:rsidRDefault="00543760" w:rsidP="00543760">
      <w:pPr>
        <w:pStyle w:val="NoSpacing"/>
      </w:pPr>
    </w:p>
    <w:p w14:paraId="361FD44B" w14:textId="77777777" w:rsidR="00543760" w:rsidRDefault="00543760" w:rsidP="00543760">
      <w:pPr>
        <w:pStyle w:val="NoSpacing"/>
      </w:pPr>
    </w:p>
    <w:p w14:paraId="7E2024F9" w14:textId="77777777" w:rsidR="00543760" w:rsidRDefault="00543760" w:rsidP="00543760">
      <w:pPr>
        <w:pStyle w:val="NoSpacing"/>
      </w:pPr>
      <w:r>
        <w:t>24 Oct.1492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Essex.</w:t>
      </w:r>
    </w:p>
    <w:p w14:paraId="32375B98" w14:textId="77777777" w:rsidR="00543760" w:rsidRDefault="00543760" w:rsidP="00543760">
      <w:pPr>
        <w:pStyle w:val="NoSpacing"/>
      </w:pPr>
      <w:r>
        <w:tab/>
      </w:r>
      <w:r>
        <w:tab/>
        <w:t>(C.F.R. 1485-1509 p.182)</w:t>
      </w:r>
    </w:p>
    <w:p w14:paraId="10C1A8DE" w14:textId="77777777" w:rsidR="00543760" w:rsidRDefault="00543760" w:rsidP="00543760">
      <w:pPr>
        <w:pStyle w:val="NoSpacing"/>
      </w:pPr>
    </w:p>
    <w:p w14:paraId="70780D89" w14:textId="77777777" w:rsidR="00543760" w:rsidRDefault="00543760" w:rsidP="00543760">
      <w:pPr>
        <w:pStyle w:val="NoSpacing"/>
      </w:pPr>
    </w:p>
    <w:p w14:paraId="48AC2626" w14:textId="77777777" w:rsidR="00543760" w:rsidRDefault="00543760" w:rsidP="00543760">
      <w:pPr>
        <w:pStyle w:val="NoSpacing"/>
      </w:pPr>
      <w:r>
        <w:t>13 September 2024</w:t>
      </w:r>
    </w:p>
    <w:p w14:paraId="4E9417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E3919" w14:textId="77777777" w:rsidR="00543760" w:rsidRDefault="00543760" w:rsidP="009139A6">
      <w:r>
        <w:separator/>
      </w:r>
    </w:p>
  </w:endnote>
  <w:endnote w:type="continuationSeparator" w:id="0">
    <w:p w14:paraId="6CD2616C" w14:textId="77777777" w:rsidR="00543760" w:rsidRDefault="005437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96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7B2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5BB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B2FEC" w14:textId="77777777" w:rsidR="00543760" w:rsidRDefault="00543760" w:rsidP="009139A6">
      <w:r>
        <w:separator/>
      </w:r>
    </w:p>
  </w:footnote>
  <w:footnote w:type="continuationSeparator" w:id="0">
    <w:p w14:paraId="12477079" w14:textId="77777777" w:rsidR="00543760" w:rsidRDefault="005437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10C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EF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26A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60"/>
    <w:rsid w:val="000666E0"/>
    <w:rsid w:val="002510B7"/>
    <w:rsid w:val="00270799"/>
    <w:rsid w:val="005437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E937"/>
  <w15:chartTrackingRefBased/>
  <w15:docId w15:val="{92674C7D-8397-4D0B-BD2F-29BB94AD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2024-09-16T14:24:00Z</dcterms:created>
  <dcterms:modified xsi:type="dcterms:W3CDTF">2024-09-16T14:24:00Z</dcterms:modified>
</cp:coreProperties>
</file>