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BD" w:rsidRDefault="009241BD" w:rsidP="009241BD">
      <w:pPr>
        <w:jc w:val="both"/>
      </w:pPr>
      <w:r>
        <w:rPr>
          <w:u w:val="single"/>
        </w:rPr>
        <w:t>Thomas HARPER</w:t>
      </w:r>
      <w:r>
        <w:t xml:space="preserve">   </w:t>
      </w:r>
      <w:proofErr w:type="gramStart"/>
      <w:r>
        <w:t xml:space="preserve">   (</w:t>
      </w:r>
      <w:proofErr w:type="gramEnd"/>
      <w:r>
        <w:t>fl.1433)</w:t>
      </w:r>
    </w:p>
    <w:p w:rsidR="009241BD" w:rsidRDefault="009241BD" w:rsidP="009241BD">
      <w:pPr>
        <w:jc w:val="both"/>
      </w:pPr>
      <w:r>
        <w:t xml:space="preserve">of </w:t>
      </w:r>
      <w:proofErr w:type="spellStart"/>
      <w:r>
        <w:t>Darleston</w:t>
      </w:r>
      <w:proofErr w:type="spellEnd"/>
      <w:r>
        <w:t>, Staffordshire.</w:t>
      </w:r>
    </w:p>
    <w:p w:rsidR="009241BD" w:rsidRDefault="009241BD" w:rsidP="009241BD">
      <w:pPr>
        <w:jc w:val="both"/>
      </w:pPr>
    </w:p>
    <w:p w:rsidR="009241BD" w:rsidRDefault="009241BD" w:rsidP="009241BD">
      <w:pPr>
        <w:jc w:val="both"/>
      </w:pPr>
    </w:p>
    <w:p w:rsidR="009241BD" w:rsidRDefault="009241BD" w:rsidP="009241BD">
      <w:pPr>
        <w:jc w:val="both"/>
      </w:pPr>
      <w:r>
        <w:t>28 Apr.1433</w:t>
      </w:r>
      <w:r>
        <w:tab/>
        <w:t xml:space="preserve">John Sutton of Kidderminster(q.v.) gave land, tenements etc. in </w:t>
      </w:r>
    </w:p>
    <w:p w:rsidR="009241BD" w:rsidRDefault="009241BD" w:rsidP="009241BD">
      <w:pPr>
        <w:jc w:val="both"/>
      </w:pPr>
      <w:r>
        <w:tab/>
      </w:r>
      <w:r>
        <w:tab/>
        <w:t xml:space="preserve">Great Barr, Staffordshire, to him and Richard </w:t>
      </w:r>
      <w:proofErr w:type="spellStart"/>
      <w:r>
        <w:t>Flaxhale</w:t>
      </w:r>
      <w:proofErr w:type="spellEnd"/>
      <w:r>
        <w:t xml:space="preserve">, junior, of </w:t>
      </w:r>
    </w:p>
    <w:p w:rsidR="009241BD" w:rsidRDefault="009241BD" w:rsidP="009241BD">
      <w:pPr>
        <w:ind w:left="720" w:firstLine="720"/>
        <w:jc w:val="both"/>
      </w:pPr>
      <w:r>
        <w:t>Walsall(q.v.).</w:t>
      </w:r>
    </w:p>
    <w:p w:rsidR="009241BD" w:rsidRDefault="009241BD" w:rsidP="009241BD">
      <w:pPr>
        <w:jc w:val="both"/>
      </w:pPr>
      <w:r>
        <w:tab/>
      </w:r>
      <w:r>
        <w:tab/>
        <w:t>(</w:t>
      </w:r>
      <w:proofErr w:type="gramStart"/>
      <w:r>
        <w:t>http://discovery.nationalarchives.gov.uk  ref.</w:t>
      </w:r>
      <w:proofErr w:type="gramEnd"/>
      <w:r>
        <w:t>3764/6)</w:t>
      </w:r>
    </w:p>
    <w:p w:rsidR="009241BD" w:rsidRDefault="009241BD" w:rsidP="009241BD">
      <w:pPr>
        <w:jc w:val="both"/>
      </w:pPr>
    </w:p>
    <w:p w:rsidR="009241BD" w:rsidRDefault="009241BD" w:rsidP="009241BD">
      <w:pPr>
        <w:jc w:val="both"/>
      </w:pPr>
    </w:p>
    <w:p w:rsidR="009241BD" w:rsidRDefault="009241BD" w:rsidP="009241BD">
      <w:pPr>
        <w:jc w:val="both"/>
      </w:pPr>
      <w:r>
        <w:t>14 February 2017</w:t>
      </w:r>
    </w:p>
    <w:p w:rsidR="006B2F86" w:rsidRPr="00E71FC3" w:rsidRDefault="009241B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BD" w:rsidRDefault="009241BD" w:rsidP="00E71FC3">
      <w:r>
        <w:separator/>
      </w:r>
    </w:p>
  </w:endnote>
  <w:endnote w:type="continuationSeparator" w:id="0">
    <w:p w:rsidR="009241BD" w:rsidRDefault="009241B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BD" w:rsidRDefault="009241BD" w:rsidP="00E71FC3">
      <w:r>
        <w:separator/>
      </w:r>
    </w:p>
  </w:footnote>
  <w:footnote w:type="continuationSeparator" w:id="0">
    <w:p w:rsidR="009241BD" w:rsidRDefault="009241B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BD"/>
    <w:rsid w:val="001A7C09"/>
    <w:rsid w:val="00577BD5"/>
    <w:rsid w:val="00656CBA"/>
    <w:rsid w:val="006A1F77"/>
    <w:rsid w:val="00733BE7"/>
    <w:rsid w:val="009241B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CEC03-315A-45EF-953B-1D62C8E3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1B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2017-04-24T21:07:00Z</dcterms:created>
  <dcterms:modified xsi:type="dcterms:W3CDTF">2017-04-24T21:07:00Z</dcterms:modified>
</cp:coreProperties>
</file>