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E2D6" w14:textId="77777777" w:rsidR="00DC1CD8" w:rsidRDefault="00DC1CD8" w:rsidP="00DC1C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HARPER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d.ca.1429)</w:t>
      </w:r>
    </w:p>
    <w:p w14:paraId="4159219B" w14:textId="77777777" w:rsidR="00DC1CD8" w:rsidRDefault="00DC1CD8" w:rsidP="00DC1CD8">
      <w:pPr>
        <w:pStyle w:val="NoSpacing"/>
        <w:rPr>
          <w:rFonts w:cs="Times New Roman"/>
          <w:szCs w:val="24"/>
        </w:rPr>
      </w:pPr>
    </w:p>
    <w:p w14:paraId="136B0683" w14:textId="77777777" w:rsidR="00DC1CD8" w:rsidRDefault="00DC1CD8" w:rsidP="00DC1CD8">
      <w:pPr>
        <w:pStyle w:val="NoSpacing"/>
        <w:rPr>
          <w:rFonts w:cs="Times New Roman"/>
          <w:szCs w:val="24"/>
        </w:rPr>
      </w:pPr>
    </w:p>
    <w:p w14:paraId="0BE582D8" w14:textId="77777777" w:rsidR="00DC1CD8" w:rsidRDefault="00DC1CD8" w:rsidP="00DC1C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Jul.</w:t>
      </w: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Herefordshire and the </w:t>
      </w:r>
    </w:p>
    <w:p w14:paraId="7ED9553B" w14:textId="77777777" w:rsidR="00DC1CD8" w:rsidRDefault="00DC1CD8" w:rsidP="00DC1C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adjacent Welsh March.    (C.F.R. 1422-30 p.238)</w:t>
      </w:r>
    </w:p>
    <w:p w14:paraId="72A7C48C" w14:textId="77777777" w:rsidR="00DC1CD8" w:rsidRDefault="00DC1CD8" w:rsidP="00DC1CD8">
      <w:pPr>
        <w:pStyle w:val="NoSpacing"/>
        <w:rPr>
          <w:rFonts w:cs="Times New Roman"/>
          <w:szCs w:val="24"/>
        </w:rPr>
      </w:pPr>
    </w:p>
    <w:p w14:paraId="292C227A" w14:textId="77777777" w:rsidR="00DC1CD8" w:rsidRDefault="00DC1CD8" w:rsidP="00DC1CD8">
      <w:pPr>
        <w:pStyle w:val="NoSpacing"/>
        <w:rPr>
          <w:rFonts w:cs="Times New Roman"/>
          <w:szCs w:val="24"/>
        </w:rPr>
      </w:pPr>
    </w:p>
    <w:p w14:paraId="1D33604A" w14:textId="77777777" w:rsidR="00DC1CD8" w:rsidRDefault="00DC1CD8" w:rsidP="00DC1C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April 2024</w:t>
      </w:r>
    </w:p>
    <w:p w14:paraId="700197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2E2F" w14:textId="77777777" w:rsidR="00DC1CD8" w:rsidRDefault="00DC1CD8" w:rsidP="009139A6">
      <w:r>
        <w:separator/>
      </w:r>
    </w:p>
  </w:endnote>
  <w:endnote w:type="continuationSeparator" w:id="0">
    <w:p w14:paraId="582A28A7" w14:textId="77777777" w:rsidR="00DC1CD8" w:rsidRDefault="00DC1C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EA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31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96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7CFD1" w14:textId="77777777" w:rsidR="00DC1CD8" w:rsidRDefault="00DC1CD8" w:rsidP="009139A6">
      <w:r>
        <w:separator/>
      </w:r>
    </w:p>
  </w:footnote>
  <w:footnote w:type="continuationSeparator" w:id="0">
    <w:p w14:paraId="581E1CE1" w14:textId="77777777" w:rsidR="00DC1CD8" w:rsidRDefault="00DC1C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35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85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6BF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D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C1CD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8CD9"/>
  <w15:chartTrackingRefBased/>
  <w15:docId w15:val="{4B42985C-240A-4D78-903F-61073307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2024-04-26T10:13:00Z</dcterms:created>
  <dcterms:modified xsi:type="dcterms:W3CDTF">2024-04-26T10:14:00Z</dcterms:modified>
</cp:coreProperties>
</file>