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3ED1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HARPER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fl.1396-1426)</w:t>
      </w:r>
    </w:p>
    <w:p w14:paraId="1351AC00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027D5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4FA30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1396-1426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Herefordshire.</w:t>
      </w:r>
    </w:p>
    <w:p w14:paraId="403EB4D1" w14:textId="77777777" w:rsidR="00DE3796" w:rsidRDefault="00DE3796" w:rsidP="00DE3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40AB844D" w14:textId="77777777" w:rsidR="00DE3796" w:rsidRDefault="00DE3796" w:rsidP="00DE3796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p.99)</w:t>
      </w:r>
    </w:p>
    <w:p w14:paraId="0EFF57AA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2D87D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3B67" w14:textId="77777777" w:rsidR="00DE3796" w:rsidRDefault="00DE3796" w:rsidP="00DE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September 2018</w:t>
      </w:r>
    </w:p>
    <w:p w14:paraId="379BD255" w14:textId="77777777" w:rsidR="006B2F86" w:rsidRPr="00E71FC3" w:rsidRDefault="00DE37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B0C2" w14:textId="77777777" w:rsidR="00DE3796" w:rsidRDefault="00DE3796" w:rsidP="00E71FC3">
      <w:r>
        <w:separator/>
      </w:r>
    </w:p>
  </w:endnote>
  <w:endnote w:type="continuationSeparator" w:id="0">
    <w:p w14:paraId="7FD4C200" w14:textId="77777777" w:rsidR="00DE3796" w:rsidRDefault="00DE37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9F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7AB19" w14:textId="77777777" w:rsidR="00DE3796" w:rsidRDefault="00DE3796" w:rsidP="00E71FC3">
      <w:r>
        <w:separator/>
      </w:r>
    </w:p>
  </w:footnote>
  <w:footnote w:type="continuationSeparator" w:id="0">
    <w:p w14:paraId="1E16162D" w14:textId="77777777" w:rsidR="00DE3796" w:rsidRDefault="00DE37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96"/>
    <w:rsid w:val="001A7C09"/>
    <w:rsid w:val="00577BD5"/>
    <w:rsid w:val="00656CBA"/>
    <w:rsid w:val="006A1F77"/>
    <w:rsid w:val="00733BE7"/>
    <w:rsid w:val="00AB52E8"/>
    <w:rsid w:val="00B16D3F"/>
    <w:rsid w:val="00BB41AC"/>
    <w:rsid w:val="00DE379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3353"/>
  <w15:chartTrackingRefBased/>
  <w15:docId w15:val="{B423DD18-FDB6-49C2-923B-6787730A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79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2018-10-10T20:54:00Z</dcterms:created>
  <dcterms:modified xsi:type="dcterms:W3CDTF">2018-10-10T20:54:00Z</dcterms:modified>
</cp:coreProperties>
</file>