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DB96" w14:textId="77777777" w:rsidR="00EE5AB9" w:rsidRDefault="00EE5AB9" w:rsidP="00EE5A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HARPER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fl.1479)</w:t>
      </w:r>
    </w:p>
    <w:p w14:paraId="0C6FEB80" w14:textId="77777777" w:rsidR="00EE5AB9" w:rsidRDefault="00EE5AB9" w:rsidP="00EE5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AA5774" w14:textId="77777777" w:rsidR="00EE5AB9" w:rsidRDefault="00EE5AB9" w:rsidP="00EE5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E9E1B1" w14:textId="77777777" w:rsidR="00EE5AB9" w:rsidRDefault="00EE5AB9" w:rsidP="00EE5A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Mar.1479</w:t>
      </w:r>
      <w:r>
        <w:rPr>
          <w:rFonts w:ascii="Times New Roman" w:hAnsi="Times New Roman" w:cs="Times New Roman"/>
          <w:sz w:val="24"/>
          <w:szCs w:val="24"/>
        </w:rPr>
        <w:tab/>
        <w:t>He was granted the office of surveyor of all lordships etc. in Staffordshire,</w:t>
      </w:r>
    </w:p>
    <w:p w14:paraId="40843A5D" w14:textId="77777777" w:rsidR="00EE5AB9" w:rsidRDefault="00EE5AB9" w:rsidP="00EE5A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the lordships of Sutton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Erdington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Warwickshire.</w:t>
      </w:r>
    </w:p>
    <w:p w14:paraId="2BBFCD64" w14:textId="77777777" w:rsidR="00EE5AB9" w:rsidRDefault="00EE5AB9" w:rsidP="00EE5A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p.161)</w:t>
      </w:r>
    </w:p>
    <w:p w14:paraId="7837335E" w14:textId="77777777" w:rsidR="00EE5AB9" w:rsidRDefault="00EE5AB9" w:rsidP="00EE5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BA8645" w14:textId="77777777" w:rsidR="00EE5AB9" w:rsidRDefault="00EE5AB9" w:rsidP="00EE5A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BDFF47" w14:textId="77777777" w:rsidR="00EE5AB9" w:rsidRDefault="00EE5AB9" w:rsidP="00EE5A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June 2021</w:t>
      </w:r>
    </w:p>
    <w:p w14:paraId="5C0627F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6CBB" w14:textId="77777777" w:rsidR="00EE5AB9" w:rsidRDefault="00EE5AB9" w:rsidP="009139A6">
      <w:r>
        <w:separator/>
      </w:r>
    </w:p>
  </w:endnote>
  <w:endnote w:type="continuationSeparator" w:id="0">
    <w:p w14:paraId="14599F8B" w14:textId="77777777" w:rsidR="00EE5AB9" w:rsidRDefault="00EE5A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C7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205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E1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4003" w14:textId="77777777" w:rsidR="00EE5AB9" w:rsidRDefault="00EE5AB9" w:rsidP="009139A6">
      <w:r>
        <w:separator/>
      </w:r>
    </w:p>
  </w:footnote>
  <w:footnote w:type="continuationSeparator" w:id="0">
    <w:p w14:paraId="2D9F28C0" w14:textId="77777777" w:rsidR="00EE5AB9" w:rsidRDefault="00EE5A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1A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78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7E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E5AB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3375"/>
  <w15:chartTrackingRefBased/>
  <w15:docId w15:val="{6F940E05-618B-4BEE-8B1B-9CE39C4F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2021-06-02T19:25:00Z</dcterms:created>
  <dcterms:modified xsi:type="dcterms:W3CDTF">2021-06-02T19:25:00Z</dcterms:modified>
</cp:coreProperties>
</file>