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C6C7D" w14:textId="77777777" w:rsidR="00E267A5" w:rsidRDefault="00E267A5" w:rsidP="00E267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HARPER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fl.1485-93)</w:t>
      </w:r>
    </w:p>
    <w:p w14:paraId="177ABAEC" w14:textId="77777777" w:rsidR="00E267A5" w:rsidRDefault="00E267A5" w:rsidP="00E267A5">
      <w:pPr>
        <w:pStyle w:val="NoSpacing"/>
        <w:rPr>
          <w:rFonts w:cs="Times New Roman"/>
          <w:szCs w:val="24"/>
        </w:rPr>
      </w:pPr>
    </w:p>
    <w:p w14:paraId="5A61BC76" w14:textId="77777777" w:rsidR="00E267A5" w:rsidRDefault="00E267A5" w:rsidP="00E267A5">
      <w:pPr>
        <w:pStyle w:val="NoSpacing"/>
        <w:rPr>
          <w:rFonts w:cs="Times New Roman"/>
          <w:szCs w:val="24"/>
        </w:rPr>
      </w:pPr>
    </w:p>
    <w:p w14:paraId="7287EBB5" w14:textId="77777777" w:rsidR="00E267A5" w:rsidRDefault="00E267A5" w:rsidP="00E267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Sep.1485</w:t>
      </w:r>
      <w:r>
        <w:rPr>
          <w:rFonts w:cs="Times New Roman"/>
          <w:szCs w:val="24"/>
        </w:rPr>
        <w:tab/>
        <w:t xml:space="preserve">He was on a commission of </w:t>
      </w:r>
      <w:proofErr w:type="gramStart"/>
      <w:r>
        <w:rPr>
          <w:rFonts w:cs="Times New Roman"/>
          <w:szCs w:val="24"/>
        </w:rPr>
        <w:t>the peace</w:t>
      </w:r>
      <w:proofErr w:type="gramEnd"/>
      <w:r>
        <w:rPr>
          <w:rFonts w:cs="Times New Roman"/>
          <w:szCs w:val="24"/>
        </w:rPr>
        <w:t xml:space="preserve"> for Staffordshire.</w:t>
      </w:r>
    </w:p>
    <w:p w14:paraId="636A6DB9" w14:textId="77777777" w:rsidR="00E267A5" w:rsidRDefault="00E267A5" w:rsidP="00E267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p.500)</w:t>
      </w:r>
    </w:p>
    <w:p w14:paraId="05002C80" w14:textId="77777777" w:rsidR="00E267A5" w:rsidRDefault="00E267A5" w:rsidP="00E267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Nov.1486</w:t>
      </w:r>
      <w:r>
        <w:rPr>
          <w:rFonts w:cs="Times New Roman"/>
          <w:szCs w:val="24"/>
        </w:rPr>
        <w:tab/>
        <w:t>He was on a commission of the peace for Staffordshire.    (ibid.)</w:t>
      </w:r>
    </w:p>
    <w:p w14:paraId="72B7D941" w14:textId="77777777" w:rsidR="00E267A5" w:rsidRDefault="00E267A5" w:rsidP="00E267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Feb.1487</w:t>
      </w:r>
      <w:r>
        <w:rPr>
          <w:rFonts w:cs="Times New Roman"/>
          <w:szCs w:val="24"/>
        </w:rPr>
        <w:tab/>
        <w:t xml:space="preserve">He was on a commission of </w:t>
      </w:r>
      <w:proofErr w:type="gramStart"/>
      <w:r>
        <w:rPr>
          <w:rFonts w:cs="Times New Roman"/>
          <w:szCs w:val="24"/>
        </w:rPr>
        <w:t>the peace</w:t>
      </w:r>
      <w:proofErr w:type="gramEnd"/>
      <w:r>
        <w:rPr>
          <w:rFonts w:cs="Times New Roman"/>
          <w:szCs w:val="24"/>
        </w:rPr>
        <w:t xml:space="preserve"> for Staffordshire.    (ibid.)</w:t>
      </w:r>
    </w:p>
    <w:p w14:paraId="121679A5" w14:textId="77777777" w:rsidR="00E267A5" w:rsidRDefault="00E267A5" w:rsidP="00E267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Dec.</w:t>
      </w:r>
      <w:r>
        <w:rPr>
          <w:rFonts w:cs="Times New Roman"/>
          <w:szCs w:val="24"/>
        </w:rPr>
        <w:tab/>
        <w:t>He was on a commission of the peace for Staffordshire.    (ibid.)</w:t>
      </w:r>
    </w:p>
    <w:p w14:paraId="03455921" w14:textId="77777777" w:rsidR="00E267A5" w:rsidRDefault="00E267A5" w:rsidP="00E267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Feb.1493</w:t>
      </w:r>
      <w:r>
        <w:rPr>
          <w:rFonts w:cs="Times New Roman"/>
          <w:szCs w:val="24"/>
        </w:rPr>
        <w:tab/>
        <w:t>He was on a commission of the peace for Staffordshire.    (ibid.)</w:t>
      </w:r>
    </w:p>
    <w:p w14:paraId="16790495" w14:textId="77777777" w:rsidR="00E267A5" w:rsidRDefault="00E267A5" w:rsidP="00E267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May</w:t>
      </w:r>
      <w:r>
        <w:rPr>
          <w:rFonts w:cs="Times New Roman"/>
          <w:szCs w:val="24"/>
        </w:rPr>
        <w:tab/>
        <w:t>He was on a commission of the peace for Staffordshire.    (ibid.)</w:t>
      </w:r>
    </w:p>
    <w:p w14:paraId="3BB18772" w14:textId="77777777" w:rsidR="00E267A5" w:rsidRDefault="00E267A5" w:rsidP="00E267A5">
      <w:pPr>
        <w:pStyle w:val="NoSpacing"/>
        <w:rPr>
          <w:rFonts w:cs="Times New Roman"/>
          <w:szCs w:val="24"/>
        </w:rPr>
      </w:pPr>
    </w:p>
    <w:p w14:paraId="24A5FD8D" w14:textId="77777777" w:rsidR="00E267A5" w:rsidRDefault="00E267A5" w:rsidP="00E267A5">
      <w:pPr>
        <w:pStyle w:val="NoSpacing"/>
        <w:rPr>
          <w:rFonts w:cs="Times New Roman"/>
          <w:szCs w:val="24"/>
        </w:rPr>
      </w:pPr>
    </w:p>
    <w:p w14:paraId="0EFCDB99" w14:textId="77777777" w:rsidR="00E267A5" w:rsidRDefault="00E267A5" w:rsidP="00E267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January 2025</w:t>
      </w:r>
    </w:p>
    <w:p w14:paraId="5C45168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5169E" w14:textId="77777777" w:rsidR="00E267A5" w:rsidRDefault="00E267A5" w:rsidP="009139A6">
      <w:r>
        <w:separator/>
      </w:r>
    </w:p>
  </w:endnote>
  <w:endnote w:type="continuationSeparator" w:id="0">
    <w:p w14:paraId="7BCDBF12" w14:textId="77777777" w:rsidR="00E267A5" w:rsidRDefault="00E267A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B4D2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9844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6FCD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3B204" w14:textId="77777777" w:rsidR="00E267A5" w:rsidRDefault="00E267A5" w:rsidP="009139A6">
      <w:r>
        <w:separator/>
      </w:r>
    </w:p>
  </w:footnote>
  <w:footnote w:type="continuationSeparator" w:id="0">
    <w:p w14:paraId="2A8CF62F" w14:textId="77777777" w:rsidR="00E267A5" w:rsidRDefault="00E267A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64A0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132C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B481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7A5"/>
    <w:rsid w:val="00044A86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267A5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F623E"/>
  <w15:chartTrackingRefBased/>
  <w15:docId w15:val="{5E16DB11-E69D-49FF-82B1-1168F6005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2025-01-31T21:31:00Z</dcterms:created>
  <dcterms:modified xsi:type="dcterms:W3CDTF">2025-01-31T21:31:00Z</dcterms:modified>
</cp:coreProperties>
</file>