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4B" w:rsidRDefault="006A644B" w:rsidP="006A644B">
      <w:pPr>
        <w:pStyle w:val="NoSpacing"/>
      </w:pPr>
      <w:r>
        <w:rPr>
          <w:u w:val="single"/>
        </w:rPr>
        <w:t>William HARPER</w:t>
      </w:r>
      <w:r>
        <w:t xml:space="preserve">   </w:t>
      </w:r>
      <w:proofErr w:type="gramStart"/>
      <w:r>
        <w:t xml:space="preserve">   (</w:t>
      </w:r>
      <w:proofErr w:type="gramEnd"/>
      <w:r>
        <w:t>fl.1465)</w:t>
      </w:r>
    </w:p>
    <w:p w:rsidR="006A644B" w:rsidRDefault="006A644B" w:rsidP="006A644B">
      <w:pPr>
        <w:pStyle w:val="NoSpacing"/>
      </w:pPr>
      <w:r>
        <w:t>of Hereford diocese. Priest.</w:t>
      </w:r>
    </w:p>
    <w:p w:rsidR="006A644B" w:rsidRDefault="006A644B" w:rsidP="006A644B">
      <w:pPr>
        <w:pStyle w:val="NoSpacing"/>
      </w:pPr>
    </w:p>
    <w:p w:rsidR="006A644B" w:rsidRDefault="006A644B" w:rsidP="006A644B">
      <w:pPr>
        <w:pStyle w:val="NoSpacing"/>
      </w:pPr>
    </w:p>
    <w:p w:rsidR="006A644B" w:rsidRDefault="006A644B" w:rsidP="006A644B">
      <w:pPr>
        <w:pStyle w:val="NoSpacing"/>
      </w:pPr>
      <w:r>
        <w:t xml:space="preserve">  6 Apr.1465</w:t>
      </w:r>
      <w:r>
        <w:tab/>
        <w:t xml:space="preserve">Having been born of an unmarried man and an unmarried woman he was </w:t>
      </w:r>
    </w:p>
    <w:p w:rsidR="006A644B" w:rsidRDefault="006A644B" w:rsidP="006A644B">
      <w:pPr>
        <w:pStyle w:val="NoSpacing"/>
      </w:pPr>
      <w:r>
        <w:tab/>
      </w:r>
      <w:r>
        <w:tab/>
        <w:t>granted a papal dispensation so that, notwithstanding his defect of birth, he</w:t>
      </w:r>
    </w:p>
    <w:p w:rsidR="006A644B" w:rsidRDefault="006A644B" w:rsidP="006A644B">
      <w:pPr>
        <w:pStyle w:val="NoSpacing"/>
      </w:pPr>
      <w:r>
        <w:tab/>
      </w:r>
      <w:r>
        <w:tab/>
        <w:t>might be promoted to all holy orders and obtain a benefice even with cure</w:t>
      </w:r>
    </w:p>
    <w:p w:rsidR="006A644B" w:rsidRDefault="006A644B" w:rsidP="006A644B">
      <w:pPr>
        <w:pStyle w:val="NoSpacing"/>
      </w:pPr>
      <w:r>
        <w:tab/>
      </w:r>
      <w:r>
        <w:tab/>
        <w:t xml:space="preserve">of souls; and </w:t>
      </w:r>
      <w:proofErr w:type="gramStart"/>
      <w:r>
        <w:t>by virtue of</w:t>
      </w:r>
      <w:proofErr w:type="gramEnd"/>
      <w:r>
        <w:t xml:space="preserve"> this he was promoted and did secure a benefice</w:t>
      </w:r>
    </w:p>
    <w:p w:rsidR="006A644B" w:rsidRDefault="006A644B" w:rsidP="006A644B">
      <w:pPr>
        <w:pStyle w:val="NoSpacing"/>
      </w:pPr>
      <w:r>
        <w:tab/>
      </w:r>
      <w:r>
        <w:tab/>
        <w:t>with cure of souls. He sought a further grace that, if he cannot support</w:t>
      </w:r>
    </w:p>
    <w:p w:rsidR="006A644B" w:rsidRDefault="006A644B" w:rsidP="006A644B">
      <w:pPr>
        <w:pStyle w:val="NoSpacing"/>
      </w:pPr>
      <w:r>
        <w:tab/>
      </w:r>
      <w:r>
        <w:tab/>
        <w:t>himself on the fruits of one alone he might receive and retain an additional</w:t>
      </w:r>
    </w:p>
    <w:p w:rsidR="006A644B" w:rsidRDefault="006A644B" w:rsidP="006A644B">
      <w:pPr>
        <w:pStyle w:val="NoSpacing"/>
      </w:pPr>
      <w:r>
        <w:tab/>
      </w:r>
      <w:r>
        <w:tab/>
        <w:t>compatible benefice, even with cure of souls. Approved.</w:t>
      </w:r>
    </w:p>
    <w:p w:rsidR="006A644B" w:rsidRDefault="006A644B" w:rsidP="006A644B">
      <w:pPr>
        <w:pStyle w:val="NoSpacing"/>
        <w:ind w:left="1440"/>
      </w:pPr>
      <w:r>
        <w:t>(“Supplications from England and Wales in the Registers of the Apostolic Penitentiary, 1410-1503”, volume II 1464-1492 p.75)</w:t>
      </w:r>
    </w:p>
    <w:p w:rsidR="006A644B" w:rsidRDefault="006A644B" w:rsidP="006A644B">
      <w:pPr>
        <w:pStyle w:val="NoSpacing"/>
      </w:pPr>
    </w:p>
    <w:p w:rsidR="006A644B" w:rsidRDefault="006A644B" w:rsidP="006A644B">
      <w:pPr>
        <w:pStyle w:val="NoSpacing"/>
      </w:pPr>
    </w:p>
    <w:p w:rsidR="006A644B" w:rsidRDefault="006A644B" w:rsidP="006A644B">
      <w:pPr>
        <w:pStyle w:val="NoSpacing"/>
      </w:pPr>
    </w:p>
    <w:p w:rsidR="006A644B" w:rsidRDefault="006A644B" w:rsidP="006A644B">
      <w:pPr>
        <w:pStyle w:val="NoSpacing"/>
      </w:pPr>
      <w:r>
        <w:t>20 June 2016</w:t>
      </w:r>
    </w:p>
    <w:p w:rsidR="006B2F86" w:rsidRPr="00E71FC3" w:rsidRDefault="006A644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4B" w:rsidRDefault="006A644B" w:rsidP="00E71FC3">
      <w:pPr>
        <w:spacing w:after="0" w:line="240" w:lineRule="auto"/>
      </w:pPr>
      <w:r>
        <w:separator/>
      </w:r>
    </w:p>
  </w:endnote>
  <w:endnote w:type="continuationSeparator" w:id="0">
    <w:p w:rsidR="006A644B" w:rsidRDefault="006A64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4B" w:rsidRDefault="006A644B" w:rsidP="00E71FC3">
      <w:pPr>
        <w:spacing w:after="0" w:line="240" w:lineRule="auto"/>
      </w:pPr>
      <w:r>
        <w:separator/>
      </w:r>
    </w:p>
  </w:footnote>
  <w:footnote w:type="continuationSeparator" w:id="0">
    <w:p w:rsidR="006A644B" w:rsidRDefault="006A64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4B"/>
    <w:rsid w:val="001A7C09"/>
    <w:rsid w:val="006A644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F75F9-0A79-42D0-92F7-9E932A96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2016-11-06T22:49:00Z</dcterms:created>
  <dcterms:modified xsi:type="dcterms:W3CDTF">2016-11-06T22:50:00Z</dcterms:modified>
</cp:coreProperties>
</file>