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1B1D7" w14:textId="77777777" w:rsidR="00B77BA8" w:rsidRDefault="00B77BA8" w:rsidP="00B77BA8">
      <w:pPr>
        <w:pStyle w:val="NoSpacing"/>
        <w:ind w:left="1440" w:hanging="1440"/>
      </w:pPr>
      <w:r>
        <w:rPr>
          <w:u w:val="single"/>
        </w:rPr>
        <w:t>William HARPER</w:t>
      </w:r>
      <w:r>
        <w:t xml:space="preserve">     </w:t>
      </w:r>
      <w:proofErr w:type="gramStart"/>
      <w:r>
        <w:t xml:space="preserve">   (</w:t>
      </w:r>
      <w:proofErr w:type="gramEnd"/>
      <w:r>
        <w:t>fl.1422)</w:t>
      </w:r>
    </w:p>
    <w:p w14:paraId="22F043D3" w14:textId="77777777" w:rsidR="00B77BA8" w:rsidRPr="00853FAD" w:rsidRDefault="00B77BA8" w:rsidP="00B77BA8">
      <w:pPr>
        <w:pStyle w:val="NoSpacing"/>
        <w:ind w:left="1440" w:hanging="1440"/>
      </w:pPr>
      <w:r>
        <w:t>of Wellington.</w:t>
      </w:r>
    </w:p>
    <w:p w14:paraId="7666AA66" w14:textId="77777777" w:rsidR="00B77BA8" w:rsidRDefault="00B77BA8" w:rsidP="00B77BA8">
      <w:pPr>
        <w:pStyle w:val="NoSpacing"/>
        <w:ind w:left="1440" w:hanging="1440"/>
      </w:pPr>
    </w:p>
    <w:p w14:paraId="5BA40676" w14:textId="77777777" w:rsidR="00B77BA8" w:rsidRDefault="00B77BA8" w:rsidP="00B77BA8">
      <w:pPr>
        <w:pStyle w:val="NoSpacing"/>
        <w:ind w:left="1440" w:hanging="1440"/>
      </w:pPr>
    </w:p>
    <w:p w14:paraId="3E98BD00" w14:textId="77777777" w:rsidR="00B77BA8" w:rsidRDefault="00B77BA8" w:rsidP="00B77BA8">
      <w:pPr>
        <w:pStyle w:val="NoSpacing"/>
        <w:ind w:left="1440" w:hanging="1440"/>
      </w:pPr>
      <w:r>
        <w:t>18 Nov.1422</w:t>
      </w:r>
      <w:r>
        <w:tab/>
        <w:t xml:space="preserve">Settlement of the action taken by him and others against Edmund </w:t>
      </w:r>
      <w:proofErr w:type="spellStart"/>
      <w:r>
        <w:t>Ruyhale</w:t>
      </w:r>
      <w:proofErr w:type="spellEnd"/>
      <w:r>
        <w:t xml:space="preserve">(q.v.), </w:t>
      </w:r>
      <w:proofErr w:type="spellStart"/>
      <w:r>
        <w:t>deforciant</w:t>
      </w:r>
      <w:proofErr w:type="spellEnd"/>
      <w:r>
        <w:t xml:space="preserve"> of 14 </w:t>
      </w:r>
      <w:proofErr w:type="spellStart"/>
      <w:r>
        <w:t>messuages</w:t>
      </w:r>
      <w:proofErr w:type="spellEnd"/>
      <w:r>
        <w:t>, 6 shops and 4s 11d of rent in</w:t>
      </w:r>
    </w:p>
    <w:p w14:paraId="04978491" w14:textId="77777777" w:rsidR="00B77BA8" w:rsidRDefault="00B77BA8" w:rsidP="00B77BA8">
      <w:pPr>
        <w:pStyle w:val="NoSpacing"/>
        <w:ind w:left="1440" w:hanging="1440"/>
      </w:pPr>
      <w:r>
        <w:tab/>
        <w:t>Worcester.</w:t>
      </w:r>
    </w:p>
    <w:p w14:paraId="43C560CE" w14:textId="77777777" w:rsidR="00B77BA8" w:rsidRDefault="00B77BA8" w:rsidP="00B77BA8">
      <w:pPr>
        <w:pStyle w:val="NoSpacing"/>
        <w:ind w:left="1440" w:hanging="1440"/>
      </w:pPr>
      <w:r>
        <w:tab/>
      </w:r>
      <w:r w:rsidRPr="00470C8F">
        <w:t>(</w:t>
      </w:r>
      <w:hyperlink r:id="rId6" w:history="1">
        <w:r w:rsidRPr="00ED5EE4">
          <w:rPr>
            <w:rStyle w:val="Hyperlink"/>
          </w:rPr>
          <w:t>http://www.medievalgenealogy.org.uk/fines/abstracts/CP_25_1_260_27.shtml</w:t>
        </w:r>
      </w:hyperlink>
      <w:r>
        <w:t xml:space="preserve">  )</w:t>
      </w:r>
    </w:p>
    <w:p w14:paraId="061F862C" w14:textId="77777777" w:rsidR="00B77BA8" w:rsidRDefault="00B77BA8" w:rsidP="00B77BA8">
      <w:pPr>
        <w:pStyle w:val="NoSpacing"/>
        <w:ind w:left="1440" w:hanging="1440"/>
      </w:pPr>
    </w:p>
    <w:p w14:paraId="026AF678" w14:textId="77777777" w:rsidR="00B77BA8" w:rsidRDefault="00B77BA8" w:rsidP="00B77BA8">
      <w:pPr>
        <w:pStyle w:val="NoSpacing"/>
        <w:ind w:left="1440" w:hanging="1440"/>
      </w:pPr>
    </w:p>
    <w:p w14:paraId="5C7DFAB6" w14:textId="77777777" w:rsidR="00B77BA8" w:rsidRDefault="00B77BA8" w:rsidP="00B77BA8">
      <w:pPr>
        <w:pStyle w:val="NoSpacing"/>
        <w:ind w:left="1440" w:hanging="1440"/>
      </w:pPr>
      <w:r>
        <w:t>24 December 2017</w:t>
      </w:r>
    </w:p>
    <w:p w14:paraId="3093229A" w14:textId="77777777" w:rsidR="006B2F86" w:rsidRPr="00E71FC3" w:rsidRDefault="00B77BA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0B124" w14:textId="77777777" w:rsidR="00B77BA8" w:rsidRDefault="00B77BA8" w:rsidP="00E71FC3">
      <w:pPr>
        <w:spacing w:after="0" w:line="240" w:lineRule="auto"/>
      </w:pPr>
      <w:r>
        <w:separator/>
      </w:r>
    </w:p>
  </w:endnote>
  <w:endnote w:type="continuationSeparator" w:id="0">
    <w:p w14:paraId="6EF3B8AB" w14:textId="77777777" w:rsidR="00B77BA8" w:rsidRDefault="00B77BA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C30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34E61" w14:textId="77777777" w:rsidR="00B77BA8" w:rsidRDefault="00B77BA8" w:rsidP="00E71FC3">
      <w:pPr>
        <w:spacing w:after="0" w:line="240" w:lineRule="auto"/>
      </w:pPr>
      <w:r>
        <w:separator/>
      </w:r>
    </w:p>
  </w:footnote>
  <w:footnote w:type="continuationSeparator" w:id="0">
    <w:p w14:paraId="5532B511" w14:textId="77777777" w:rsidR="00B77BA8" w:rsidRDefault="00B77BA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A8"/>
    <w:rsid w:val="001A7C09"/>
    <w:rsid w:val="00577BD5"/>
    <w:rsid w:val="00656CBA"/>
    <w:rsid w:val="006A1F77"/>
    <w:rsid w:val="00733BE7"/>
    <w:rsid w:val="00AB52E8"/>
    <w:rsid w:val="00B16D3F"/>
    <w:rsid w:val="00B77BA8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08F6"/>
  <w15:chartTrackingRefBased/>
  <w15:docId w15:val="{2C0164B7-AEFD-4ADA-A4E8-C2914001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77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60_2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2018-12-08T21:22:00Z</dcterms:created>
  <dcterms:modified xsi:type="dcterms:W3CDTF">2018-12-08T21:22:00Z</dcterms:modified>
</cp:coreProperties>
</file>