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A4D25" w14:textId="77777777" w:rsidR="00A437FC" w:rsidRDefault="00A437FC" w:rsidP="00A437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HARPER</w:t>
      </w:r>
      <w:r>
        <w:rPr>
          <w:rFonts w:ascii="Times New Roman" w:hAnsi="Times New Roman" w:cs="Times New Roman"/>
          <w:sz w:val="24"/>
          <w:szCs w:val="24"/>
        </w:rPr>
        <w:t xml:space="preserve">      (fl.1480)</w:t>
      </w:r>
    </w:p>
    <w:p w14:paraId="246E5657" w14:textId="7A5B59D0" w:rsidR="00A437FC" w:rsidRDefault="00A437FC" w:rsidP="00A437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W</w:t>
      </w:r>
      <w:r w:rsidR="008A22F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llington, Herefordshire. Gentleman.</w:t>
      </w:r>
    </w:p>
    <w:p w14:paraId="37F30F8A" w14:textId="77777777" w:rsidR="00A437FC" w:rsidRDefault="00A437FC" w:rsidP="00A437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A7E300" w14:textId="77777777" w:rsidR="00A437FC" w:rsidRDefault="00A437FC" w:rsidP="00A437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BC1D82" w14:textId="77777777" w:rsidR="00A437FC" w:rsidRDefault="00A437FC" w:rsidP="00A437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Jan.1480</w:t>
      </w:r>
      <w:r>
        <w:rPr>
          <w:rFonts w:ascii="Times New Roman" w:hAnsi="Times New Roman" w:cs="Times New Roman"/>
          <w:sz w:val="24"/>
          <w:szCs w:val="24"/>
        </w:rPr>
        <w:tab/>
        <w:t>He was pardoned for not appearing to answer William Colkyn of London,</w:t>
      </w:r>
    </w:p>
    <w:p w14:paraId="34C5125E" w14:textId="77777777" w:rsidR="00A437FC" w:rsidRDefault="00A437FC" w:rsidP="00A437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draper(q.v.), touching a debt of 40s.</w:t>
      </w:r>
    </w:p>
    <w:p w14:paraId="075E8096" w14:textId="77777777" w:rsidR="00A437FC" w:rsidRDefault="00A437FC" w:rsidP="00A437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1476-85 p.151)</w:t>
      </w:r>
    </w:p>
    <w:p w14:paraId="4F77A533" w14:textId="77777777" w:rsidR="00A437FC" w:rsidRDefault="00A437FC" w:rsidP="00A437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0983E6" w14:textId="77777777" w:rsidR="00A437FC" w:rsidRDefault="00A437FC" w:rsidP="00A437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15D762" w14:textId="77777777" w:rsidR="00A437FC" w:rsidRDefault="00A437FC" w:rsidP="00A437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June 2021</w:t>
      </w:r>
    </w:p>
    <w:p w14:paraId="276BA53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8AA96" w14:textId="77777777" w:rsidR="004828D0" w:rsidRDefault="004828D0" w:rsidP="009139A6">
      <w:r>
        <w:separator/>
      </w:r>
    </w:p>
  </w:endnote>
  <w:endnote w:type="continuationSeparator" w:id="0">
    <w:p w14:paraId="5091F114" w14:textId="77777777" w:rsidR="004828D0" w:rsidRDefault="004828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8C0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4CF4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D79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9805D" w14:textId="77777777" w:rsidR="004828D0" w:rsidRDefault="004828D0" w:rsidP="009139A6">
      <w:r>
        <w:separator/>
      </w:r>
    </w:p>
  </w:footnote>
  <w:footnote w:type="continuationSeparator" w:id="0">
    <w:p w14:paraId="406C2272" w14:textId="77777777" w:rsidR="004828D0" w:rsidRDefault="004828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B2E6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2F8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4A9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FC"/>
    <w:rsid w:val="000666E0"/>
    <w:rsid w:val="002510B7"/>
    <w:rsid w:val="004828D0"/>
    <w:rsid w:val="005C130B"/>
    <w:rsid w:val="00826F5C"/>
    <w:rsid w:val="008A22FF"/>
    <w:rsid w:val="009139A6"/>
    <w:rsid w:val="009448BB"/>
    <w:rsid w:val="00A3176C"/>
    <w:rsid w:val="00A437F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700D3"/>
  <w15:chartTrackingRefBased/>
  <w15:docId w15:val="{19F38A4F-1639-4270-8645-96248721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2021-06-10T20:13:00Z</dcterms:created>
  <dcterms:modified xsi:type="dcterms:W3CDTF">2022-01-23T08:13:00Z</dcterms:modified>
</cp:coreProperties>
</file>