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D4EBB" w14:textId="77777777" w:rsidR="00A4615F" w:rsidRDefault="00A4615F" w:rsidP="00A461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HARPOUR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fl.1483)</w:t>
      </w:r>
    </w:p>
    <w:p w14:paraId="5A025012" w14:textId="77777777" w:rsidR="00A4615F" w:rsidRDefault="00A4615F" w:rsidP="00A461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5C6B136" w14:textId="77777777" w:rsidR="00A4615F" w:rsidRDefault="00A4615F" w:rsidP="00A4615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8922F5" w14:textId="77777777" w:rsidR="00A4615F" w:rsidRDefault="00A4615F" w:rsidP="00A461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Oct.1484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held in Horsham, Sussex, </w:t>
      </w:r>
    </w:p>
    <w:p w14:paraId="720EEFA3" w14:textId="77777777" w:rsidR="00A4615F" w:rsidRDefault="00A4615F" w:rsidP="00A461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into lands of Elizabeth Percy, Countess of Northumberland.</w:t>
      </w:r>
    </w:p>
    <w:p w14:paraId="420C29DD" w14:textId="77777777" w:rsidR="00A4615F" w:rsidRDefault="00A4615F" w:rsidP="00A4615F">
      <w:pPr>
        <w:pStyle w:val="NoSpacing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(Calendar of Inquisitions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 Edward V to Richard III,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vol.XXV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7AEE19E" w14:textId="77777777" w:rsidR="00A4615F" w:rsidRDefault="00A4615F" w:rsidP="00A4615F">
      <w:pPr>
        <w:pStyle w:val="NoSpacing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1483-5, ed. Gordon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McKelvie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pub. The Boydell Press 2021, pp.30-1)</w:t>
      </w:r>
    </w:p>
    <w:p w14:paraId="3B125E8A" w14:textId="77777777" w:rsidR="00A4615F" w:rsidRDefault="00A4615F" w:rsidP="00A4615F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4AC19C70" w14:textId="77777777" w:rsidR="00A4615F" w:rsidRDefault="00A4615F" w:rsidP="00A4615F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009B5965" w14:textId="77777777" w:rsidR="00A4615F" w:rsidRPr="007468BF" w:rsidRDefault="00A4615F" w:rsidP="00A4615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 February 2022</w:t>
      </w:r>
    </w:p>
    <w:p w14:paraId="52D15A9D" w14:textId="62C12FF6" w:rsidR="00BA00AB" w:rsidRPr="00A4615F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A461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D350D" w14:textId="77777777" w:rsidR="00A4615F" w:rsidRDefault="00A4615F" w:rsidP="009139A6">
      <w:r>
        <w:separator/>
      </w:r>
    </w:p>
  </w:endnote>
  <w:endnote w:type="continuationSeparator" w:id="0">
    <w:p w14:paraId="07BBE0BE" w14:textId="77777777" w:rsidR="00A4615F" w:rsidRDefault="00A4615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96C3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25403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34E8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E132D" w14:textId="77777777" w:rsidR="00A4615F" w:rsidRDefault="00A4615F" w:rsidP="009139A6">
      <w:r>
        <w:separator/>
      </w:r>
    </w:p>
  </w:footnote>
  <w:footnote w:type="continuationSeparator" w:id="0">
    <w:p w14:paraId="3B8A6650" w14:textId="77777777" w:rsidR="00A4615F" w:rsidRDefault="00A4615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545F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AFB0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8B50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5F"/>
    <w:rsid w:val="000666E0"/>
    <w:rsid w:val="002510B7"/>
    <w:rsid w:val="005C130B"/>
    <w:rsid w:val="00826F5C"/>
    <w:rsid w:val="009139A6"/>
    <w:rsid w:val="009448BB"/>
    <w:rsid w:val="00A3176C"/>
    <w:rsid w:val="00A4615F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A3FF8"/>
  <w15:chartTrackingRefBased/>
  <w15:docId w15:val="{0A4F453C-3712-4642-B6F8-56B349FDE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2022-02-17T20:19:00Z</dcterms:created>
  <dcterms:modified xsi:type="dcterms:W3CDTF">2022-02-17T20:20:00Z</dcterms:modified>
</cp:coreProperties>
</file>