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22B3E" w14:textId="07A14F44" w:rsidR="0068459C" w:rsidRDefault="0068459C" w:rsidP="0068459C">
      <w:pPr>
        <w:pStyle w:val="NoSpacing"/>
      </w:pPr>
      <w:r>
        <w:rPr>
          <w:u w:val="single"/>
        </w:rPr>
        <w:t>John HARPOUR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</w:t>
      </w:r>
      <w:r>
        <w:t>8-9</w:t>
      </w:r>
      <w:r>
        <w:t>)</w:t>
      </w:r>
    </w:p>
    <w:p w14:paraId="7D21B2A6" w14:textId="77777777" w:rsidR="0068459C" w:rsidRDefault="0068459C" w:rsidP="0068459C">
      <w:pPr>
        <w:pStyle w:val="NoSpacing"/>
      </w:pPr>
      <w:r>
        <w:t xml:space="preserve">Provost of the collegiate church of </w:t>
      </w:r>
      <w:proofErr w:type="spellStart"/>
      <w:r>
        <w:t>Hemingborough</w:t>
      </w:r>
      <w:proofErr w:type="spellEnd"/>
      <w:r>
        <w:t>, East Riding of Yorkshire.</w:t>
      </w:r>
    </w:p>
    <w:p w14:paraId="10CF954D" w14:textId="77777777" w:rsidR="0068459C" w:rsidRDefault="0068459C" w:rsidP="0068459C">
      <w:pPr>
        <w:pStyle w:val="NoSpacing"/>
      </w:pPr>
    </w:p>
    <w:p w14:paraId="069F5C5B" w14:textId="77777777" w:rsidR="0068459C" w:rsidRDefault="0068459C" w:rsidP="0068459C">
      <w:pPr>
        <w:pStyle w:val="NoSpacing"/>
      </w:pPr>
    </w:p>
    <w:p w14:paraId="2AA6B712" w14:textId="3D1683DB" w:rsidR="0068459C" w:rsidRDefault="0068459C" w:rsidP="0068459C">
      <w:pPr>
        <w:pStyle w:val="NoSpacing"/>
      </w:pPr>
      <w:r>
        <w:t xml:space="preserve">         142</w:t>
      </w:r>
      <w:r>
        <w:t>8-9</w:t>
      </w:r>
      <w:bookmarkStart w:id="0" w:name="_GoBack"/>
      <w:bookmarkEnd w:id="0"/>
      <w:r>
        <w:tab/>
        <w:t>He was Provost.</w:t>
      </w:r>
    </w:p>
    <w:p w14:paraId="58CA073A" w14:textId="77777777" w:rsidR="0068459C" w:rsidRDefault="0068459C" w:rsidP="0068459C">
      <w:pPr>
        <w:pStyle w:val="NoSpacing"/>
      </w:pPr>
      <w:r>
        <w:tab/>
      </w:r>
      <w:r>
        <w:tab/>
        <w:t>(from information in the church).</w:t>
      </w:r>
    </w:p>
    <w:p w14:paraId="5984262B" w14:textId="77777777" w:rsidR="0068459C" w:rsidRDefault="0068459C" w:rsidP="0068459C">
      <w:pPr>
        <w:pStyle w:val="NoSpacing"/>
      </w:pPr>
    </w:p>
    <w:p w14:paraId="3DB92141" w14:textId="77777777" w:rsidR="0068459C" w:rsidRDefault="0068459C" w:rsidP="0068459C">
      <w:pPr>
        <w:pStyle w:val="NoSpacing"/>
      </w:pPr>
    </w:p>
    <w:p w14:paraId="023D8818" w14:textId="77777777" w:rsidR="0068459C" w:rsidRPr="00F9790B" w:rsidRDefault="0068459C" w:rsidP="0068459C">
      <w:pPr>
        <w:pStyle w:val="NoSpacing"/>
      </w:pPr>
      <w:r>
        <w:t>27 May 2019</w:t>
      </w:r>
    </w:p>
    <w:p w14:paraId="2E300F40" w14:textId="35C68828" w:rsidR="006B2F86" w:rsidRPr="0068459C" w:rsidRDefault="0068459C" w:rsidP="00E71FC3">
      <w:pPr>
        <w:pStyle w:val="NoSpacing"/>
      </w:pPr>
    </w:p>
    <w:sectPr w:rsidR="006B2F86" w:rsidRPr="0068459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4479B" w14:textId="77777777" w:rsidR="0068459C" w:rsidRDefault="0068459C" w:rsidP="00E71FC3">
      <w:pPr>
        <w:spacing w:after="0" w:line="240" w:lineRule="auto"/>
      </w:pPr>
      <w:r>
        <w:separator/>
      </w:r>
    </w:p>
  </w:endnote>
  <w:endnote w:type="continuationSeparator" w:id="0">
    <w:p w14:paraId="195A94F7" w14:textId="77777777" w:rsidR="0068459C" w:rsidRDefault="0068459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D30A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D057B" w14:textId="77777777" w:rsidR="0068459C" w:rsidRDefault="0068459C" w:rsidP="00E71FC3">
      <w:pPr>
        <w:spacing w:after="0" w:line="240" w:lineRule="auto"/>
      </w:pPr>
      <w:r>
        <w:separator/>
      </w:r>
    </w:p>
  </w:footnote>
  <w:footnote w:type="continuationSeparator" w:id="0">
    <w:p w14:paraId="621A693F" w14:textId="77777777" w:rsidR="0068459C" w:rsidRDefault="0068459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9C"/>
    <w:rsid w:val="001A7C09"/>
    <w:rsid w:val="00577BD5"/>
    <w:rsid w:val="00656CBA"/>
    <w:rsid w:val="0068459C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A8E36"/>
  <w15:chartTrackingRefBased/>
  <w15:docId w15:val="{6FB5E16F-5F35-4677-AEB0-E4887E7A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2019-05-27T18:43:00Z</dcterms:created>
  <dcterms:modified xsi:type="dcterms:W3CDTF">2019-05-27T18:45:00Z</dcterms:modified>
</cp:coreProperties>
</file>