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107B" w14:textId="6B35BF5A" w:rsidR="007A1ACF" w:rsidRDefault="007A1A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John HARPOUR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2EC888F1" w14:textId="77777777" w:rsidR="007A1ACF" w:rsidRDefault="007A1ACF" w:rsidP="007A1A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Scartho</w:t>
      </w:r>
      <w:proofErr w:type="spellEnd"/>
      <w:r>
        <w:rPr>
          <w:rFonts w:cs="Times New Roman"/>
          <w:szCs w:val="24"/>
        </w:rPr>
        <w:t>, Lincolnshire.</w:t>
      </w:r>
    </w:p>
    <w:p w14:paraId="5E3A4CA8" w14:textId="77777777" w:rsidR="007A1ACF" w:rsidRDefault="007A1ACF" w:rsidP="007A1ACF">
      <w:pPr>
        <w:pStyle w:val="NoSpacing"/>
        <w:rPr>
          <w:rFonts w:cs="Times New Roman"/>
          <w:szCs w:val="24"/>
        </w:rPr>
      </w:pPr>
    </w:p>
    <w:p w14:paraId="7D9BB154" w14:textId="77777777" w:rsidR="007A1ACF" w:rsidRDefault="007A1ACF" w:rsidP="007A1ACF">
      <w:pPr>
        <w:pStyle w:val="NoSpacing"/>
        <w:rPr>
          <w:rFonts w:cs="Times New Roman"/>
          <w:szCs w:val="24"/>
        </w:rPr>
      </w:pPr>
    </w:p>
    <w:p w14:paraId="58EEDDB9" w14:textId="49776613" w:rsidR="007A1ACF" w:rsidRDefault="007A1ACF" w:rsidP="007A1A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Aug1453</w:t>
      </w:r>
      <w:r>
        <w:rPr>
          <w:rFonts w:cs="Times New Roman"/>
          <w:szCs w:val="24"/>
        </w:rPr>
        <w:tab/>
        <w:t xml:space="preserve">He </w:t>
      </w:r>
      <w:r>
        <w:rPr>
          <w:rFonts w:cs="Times New Roman"/>
          <w:szCs w:val="24"/>
        </w:rPr>
        <w:t>had resigned by this date.</w:t>
      </w:r>
      <w:r>
        <w:rPr>
          <w:rFonts w:cs="Times New Roman"/>
          <w:szCs w:val="24"/>
        </w:rPr>
        <w:t xml:space="preserve">    (C.P.R. 1452-61 p.110)</w:t>
      </w:r>
    </w:p>
    <w:p w14:paraId="5EBCE5EF" w14:textId="77777777" w:rsidR="007A1ACF" w:rsidRDefault="007A1ACF" w:rsidP="007A1ACF">
      <w:pPr>
        <w:pStyle w:val="NoSpacing"/>
        <w:rPr>
          <w:rFonts w:cs="Times New Roman"/>
          <w:szCs w:val="24"/>
        </w:rPr>
      </w:pPr>
    </w:p>
    <w:p w14:paraId="0FCDF8F7" w14:textId="77777777" w:rsidR="007A1ACF" w:rsidRDefault="007A1ACF" w:rsidP="007A1ACF">
      <w:pPr>
        <w:pStyle w:val="NoSpacing"/>
        <w:rPr>
          <w:rFonts w:cs="Times New Roman"/>
          <w:szCs w:val="24"/>
        </w:rPr>
      </w:pPr>
    </w:p>
    <w:p w14:paraId="6BD4C7DC" w14:textId="77777777" w:rsidR="007A1ACF" w:rsidRDefault="007A1ACF" w:rsidP="007A1A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2024</w:t>
      </w:r>
    </w:p>
    <w:p w14:paraId="39F15FD4" w14:textId="77777777" w:rsidR="007A1ACF" w:rsidRPr="007A1ACF" w:rsidRDefault="007A1ACF" w:rsidP="009139A6">
      <w:pPr>
        <w:pStyle w:val="NoSpacing"/>
        <w:rPr>
          <w:rFonts w:cs="Times New Roman"/>
          <w:szCs w:val="24"/>
        </w:rPr>
      </w:pPr>
    </w:p>
    <w:sectPr w:rsidR="007A1ACF" w:rsidRPr="007A1A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19A1" w14:textId="77777777" w:rsidR="007A1ACF" w:rsidRDefault="007A1ACF" w:rsidP="009139A6">
      <w:r>
        <w:separator/>
      </w:r>
    </w:p>
  </w:endnote>
  <w:endnote w:type="continuationSeparator" w:id="0">
    <w:p w14:paraId="61B0E04D" w14:textId="77777777" w:rsidR="007A1ACF" w:rsidRDefault="007A1A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7E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74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68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7C61" w14:textId="77777777" w:rsidR="007A1ACF" w:rsidRDefault="007A1ACF" w:rsidP="009139A6">
      <w:r>
        <w:separator/>
      </w:r>
    </w:p>
  </w:footnote>
  <w:footnote w:type="continuationSeparator" w:id="0">
    <w:p w14:paraId="1AC98242" w14:textId="77777777" w:rsidR="007A1ACF" w:rsidRDefault="007A1A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3E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D3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1C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CF"/>
    <w:rsid w:val="000666E0"/>
    <w:rsid w:val="002510B7"/>
    <w:rsid w:val="00270799"/>
    <w:rsid w:val="005C130B"/>
    <w:rsid w:val="007A1ACF"/>
    <w:rsid w:val="007F215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93F8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22064"/>
  <w15:chartTrackingRefBased/>
  <w15:docId w15:val="{78A68532-79DF-4456-A7F5-F13EC962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585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2024-04-29T11:01:00Z</dcterms:created>
  <dcterms:modified xsi:type="dcterms:W3CDTF">2024-04-29T20:50:00Z</dcterms:modified>
</cp:coreProperties>
</file>