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5330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HARPOUR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089344DD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Croscombe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C57F65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</w:p>
    <w:p w14:paraId="77B50680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</w:p>
    <w:p w14:paraId="76C76145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59EB8F2C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3CE0759C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Somerset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</w:p>
    <w:p w14:paraId="0A0CA75C" w14:textId="77777777" w:rsidR="00677BAE" w:rsidRDefault="00677BAE" w:rsidP="00677BA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ecclesiastical persons, taxes of the fifteenth and the tenth granted to the King at the last Parliament.</w:t>
      </w:r>
    </w:p>
    <w:p w14:paraId="227D250D" w14:textId="77777777" w:rsidR="00677BAE" w:rsidRDefault="00677BAE" w:rsidP="00677BA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p.92)</w:t>
      </w:r>
    </w:p>
    <w:p w14:paraId="36033924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</w:p>
    <w:p w14:paraId="34B3F69E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</w:p>
    <w:p w14:paraId="7708CB62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</w:p>
    <w:p w14:paraId="276F7374" w14:textId="77777777" w:rsidR="00677BAE" w:rsidRDefault="00677BAE" w:rsidP="0067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October 2021</w:t>
      </w:r>
    </w:p>
    <w:p w14:paraId="673EC69B" w14:textId="77777777" w:rsidR="00BA00AB" w:rsidRPr="00677BAE" w:rsidRDefault="00BA00AB" w:rsidP="00677BAE"/>
    <w:sectPr w:rsidR="00BA00AB" w:rsidRPr="00677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4302" w14:textId="77777777" w:rsidR="00677BAE" w:rsidRDefault="00677BAE" w:rsidP="009139A6">
      <w:r>
        <w:separator/>
      </w:r>
    </w:p>
  </w:endnote>
  <w:endnote w:type="continuationSeparator" w:id="0">
    <w:p w14:paraId="2247AEC5" w14:textId="77777777" w:rsidR="00677BAE" w:rsidRDefault="00677B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0F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23B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53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1627" w14:textId="77777777" w:rsidR="00677BAE" w:rsidRDefault="00677BAE" w:rsidP="009139A6">
      <w:r>
        <w:separator/>
      </w:r>
    </w:p>
  </w:footnote>
  <w:footnote w:type="continuationSeparator" w:id="0">
    <w:p w14:paraId="52BCBB97" w14:textId="77777777" w:rsidR="00677BAE" w:rsidRDefault="00677B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DD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A5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00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E"/>
    <w:rsid w:val="000666E0"/>
    <w:rsid w:val="002510B7"/>
    <w:rsid w:val="005C130B"/>
    <w:rsid w:val="00677BA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03B3"/>
  <w15:chartTrackingRefBased/>
  <w15:docId w15:val="{2F1B19DD-CB7E-4246-9215-AFF4B6B2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BA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2022-03-10T21:34:00Z</dcterms:created>
  <dcterms:modified xsi:type="dcterms:W3CDTF">2022-03-10T21:53:00Z</dcterms:modified>
</cp:coreProperties>
</file>