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8478" w14:textId="77777777" w:rsidR="00147163" w:rsidRDefault="00147163" w:rsidP="001471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William HARPOUR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fl.1424)</w:t>
      </w:r>
    </w:p>
    <w:p w14:paraId="3C84E289" w14:textId="77777777" w:rsidR="00147163" w:rsidRDefault="00147163" w:rsidP="001471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Durham. Saddler.</w:t>
      </w:r>
    </w:p>
    <w:p w14:paraId="50F36DD2" w14:textId="77777777" w:rsidR="00147163" w:rsidRDefault="00147163" w:rsidP="001471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5C8F924" w14:textId="77777777" w:rsidR="00147163" w:rsidRDefault="00147163" w:rsidP="001471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A0AAA7A" w14:textId="77777777" w:rsidR="00147163" w:rsidRDefault="00147163" w:rsidP="001471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He was living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Souterpath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3AE056" w14:textId="77777777" w:rsidR="00147163" w:rsidRDefault="00147163" w:rsidP="00147163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(“The Development of a Northern Town in the Later Middle Ages” The City of Durham ca.1250-1540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Margaret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M.Counsell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submitted for the degree of D.Phil. at The University of York, Department of History, October 1485 p.176)</w:t>
      </w:r>
    </w:p>
    <w:p w14:paraId="4BBD3129" w14:textId="77777777" w:rsidR="00147163" w:rsidRDefault="00147163" w:rsidP="001471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413DDB8" w14:textId="77777777" w:rsidR="00147163" w:rsidRDefault="00147163" w:rsidP="001471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92D9DED" w14:textId="77777777" w:rsidR="00147163" w:rsidRDefault="00147163" w:rsidP="001471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September 2022</w:t>
      </w:r>
    </w:p>
    <w:p w14:paraId="221DD6A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9C94" w14:textId="77777777" w:rsidR="00147163" w:rsidRDefault="00147163" w:rsidP="009139A6">
      <w:r>
        <w:separator/>
      </w:r>
    </w:p>
  </w:endnote>
  <w:endnote w:type="continuationSeparator" w:id="0">
    <w:p w14:paraId="31807361" w14:textId="77777777" w:rsidR="00147163" w:rsidRDefault="001471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EC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292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8D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B49C" w14:textId="77777777" w:rsidR="00147163" w:rsidRDefault="00147163" w:rsidP="009139A6">
      <w:r>
        <w:separator/>
      </w:r>
    </w:p>
  </w:footnote>
  <w:footnote w:type="continuationSeparator" w:id="0">
    <w:p w14:paraId="173900C4" w14:textId="77777777" w:rsidR="00147163" w:rsidRDefault="001471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30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4D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92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3"/>
    <w:rsid w:val="000666E0"/>
    <w:rsid w:val="00147163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804D"/>
  <w15:chartTrackingRefBased/>
  <w15:docId w15:val="{36E45A62-B907-4849-933B-3A3D1D8E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2022-09-19T06:58:00Z</dcterms:created>
  <dcterms:modified xsi:type="dcterms:W3CDTF">2022-09-19T06:59:00Z</dcterms:modified>
</cp:coreProperties>
</file>