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CC4B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05AC4D64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1976C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BAD683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Rugeley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Staffordshire(q.v.),</w:t>
      </w:r>
    </w:p>
    <w:p w14:paraId="7FC435FB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four others, who were also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Rugeley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57C895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3B6D346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D3E16D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7BC087" w14:textId="77777777" w:rsidR="00B563E3" w:rsidRDefault="00B563E3" w:rsidP="00B563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August 2022</w:t>
      </w:r>
    </w:p>
    <w:p w14:paraId="6F5BEE2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1263" w14:textId="77777777" w:rsidR="00B563E3" w:rsidRDefault="00B563E3" w:rsidP="009139A6">
      <w:r>
        <w:separator/>
      </w:r>
    </w:p>
  </w:endnote>
  <w:endnote w:type="continuationSeparator" w:id="0">
    <w:p w14:paraId="6FB9BDAC" w14:textId="77777777" w:rsidR="00B563E3" w:rsidRDefault="00B563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40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F10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AB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D65E" w14:textId="77777777" w:rsidR="00B563E3" w:rsidRDefault="00B563E3" w:rsidP="009139A6">
      <w:r>
        <w:separator/>
      </w:r>
    </w:p>
  </w:footnote>
  <w:footnote w:type="continuationSeparator" w:id="0">
    <w:p w14:paraId="4939B7C2" w14:textId="77777777" w:rsidR="00B563E3" w:rsidRDefault="00B563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CB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A9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96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3"/>
    <w:rsid w:val="000666E0"/>
    <w:rsid w:val="002510B7"/>
    <w:rsid w:val="005C130B"/>
    <w:rsid w:val="00826F5C"/>
    <w:rsid w:val="009139A6"/>
    <w:rsid w:val="009448BB"/>
    <w:rsid w:val="00A3176C"/>
    <w:rsid w:val="00AE65F8"/>
    <w:rsid w:val="00B563E3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9E6B"/>
  <w15:chartTrackingRefBased/>
  <w15:docId w15:val="{F2B2C73B-BADA-4F41-989A-16F2EAB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2022-08-17T13:35:00Z</dcterms:created>
  <dcterms:modified xsi:type="dcterms:W3CDTF">2022-08-17T13:36:00Z</dcterms:modified>
</cp:coreProperties>
</file>