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C098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HARPUR</w:t>
      </w:r>
      <w:r>
        <w:rPr>
          <w:rFonts w:ascii="Times New Roman" w:hAnsi="Times New Roman" w:cs="Times New Roman"/>
        </w:rPr>
        <w:t xml:space="preserve">       (fl.1483)</w:t>
      </w:r>
    </w:p>
    <w:p w14:paraId="790D7EA7" w14:textId="77777777" w:rsidR="00C93C5F" w:rsidRDefault="00C93C5F" w:rsidP="00C93C5F">
      <w:pPr>
        <w:rPr>
          <w:rFonts w:ascii="Times New Roman" w:hAnsi="Times New Roman" w:cs="Times New Roman"/>
        </w:rPr>
      </w:pPr>
    </w:p>
    <w:p w14:paraId="15C0BB31" w14:textId="77777777" w:rsidR="00C93C5F" w:rsidRDefault="00C93C5F" w:rsidP="00C93C5F">
      <w:pPr>
        <w:rPr>
          <w:rFonts w:ascii="Times New Roman" w:hAnsi="Times New Roman" w:cs="Times New Roman"/>
        </w:rPr>
      </w:pPr>
    </w:p>
    <w:p w14:paraId="1DD9F748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He, William </w:t>
      </w:r>
      <w:proofErr w:type="spellStart"/>
      <w:r>
        <w:rPr>
          <w:rFonts w:ascii="Times New Roman" w:hAnsi="Times New Roman" w:cs="Times New Roman"/>
        </w:rPr>
        <w:t>Harpur</w:t>
      </w:r>
      <w:proofErr w:type="spellEnd"/>
      <w:r>
        <w:rPr>
          <w:rFonts w:ascii="Times New Roman" w:hAnsi="Times New Roman" w:cs="Times New Roman"/>
        </w:rPr>
        <w:t xml:space="preserve">(q.v.), William Catesby(q.v.), John </w:t>
      </w:r>
      <w:proofErr w:type="spellStart"/>
      <w:r>
        <w:rPr>
          <w:rFonts w:ascii="Times New Roman" w:hAnsi="Times New Roman" w:cs="Times New Roman"/>
        </w:rPr>
        <w:t>Coweley</w:t>
      </w:r>
      <w:proofErr w:type="spellEnd"/>
      <w:r>
        <w:rPr>
          <w:rFonts w:ascii="Times New Roman" w:hAnsi="Times New Roman" w:cs="Times New Roman"/>
        </w:rPr>
        <w:t>(q.v.) and</w:t>
      </w:r>
    </w:p>
    <w:p w14:paraId="4DF04CA3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Mervyn(q.v.), as the executors of Nicholas </w:t>
      </w:r>
      <w:proofErr w:type="spellStart"/>
      <w:r>
        <w:rPr>
          <w:rFonts w:ascii="Times New Roman" w:hAnsi="Times New Roman" w:cs="Times New Roman"/>
        </w:rPr>
        <w:t>Couley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Swinford</w:t>
      </w:r>
      <w:proofErr w:type="spellEnd"/>
      <w:r>
        <w:rPr>
          <w:rFonts w:ascii="Times New Roman" w:hAnsi="Times New Roman" w:cs="Times New Roman"/>
        </w:rPr>
        <w:t>(q.v.),</w:t>
      </w:r>
    </w:p>
    <w:p w14:paraId="16B8EDFF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made a plaint of debt against John Frethorne of Morton in Marsh,</w:t>
      </w:r>
    </w:p>
    <w:p w14:paraId="4F8F0EE0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Gloucestershire(q.v.), William </w:t>
      </w:r>
      <w:proofErr w:type="spellStart"/>
      <w:r>
        <w:rPr>
          <w:rFonts w:ascii="Times New Roman" w:hAnsi="Times New Roman" w:cs="Times New Roman"/>
        </w:rPr>
        <w:t>Averey</w:t>
      </w:r>
      <w:proofErr w:type="spellEnd"/>
      <w:r>
        <w:rPr>
          <w:rFonts w:ascii="Times New Roman" w:hAnsi="Times New Roman" w:cs="Times New Roman"/>
        </w:rPr>
        <w:t xml:space="preserve"> of Bloxham, Oxfordshire(q.v.),</w:t>
      </w:r>
    </w:p>
    <w:p w14:paraId="3E3A8CE7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Bery</w:t>
      </w:r>
      <w:proofErr w:type="spellEnd"/>
      <w:r>
        <w:rPr>
          <w:rFonts w:ascii="Times New Roman" w:hAnsi="Times New Roman" w:cs="Times New Roman"/>
        </w:rPr>
        <w:t xml:space="preserve"> of Nuneaton, Warwickshire(q.v.), and Simon Pete of</w:t>
      </w:r>
    </w:p>
    <w:p w14:paraId="673C587A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Water Newton, Huntingdonshire(q.v.).</w:t>
      </w:r>
    </w:p>
    <w:p w14:paraId="111B2301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91A994E" w14:textId="77777777" w:rsidR="00C93C5F" w:rsidRDefault="00C93C5F" w:rsidP="00C93C5F">
      <w:pPr>
        <w:rPr>
          <w:rFonts w:ascii="Times New Roman" w:hAnsi="Times New Roman" w:cs="Times New Roman"/>
        </w:rPr>
      </w:pPr>
    </w:p>
    <w:p w14:paraId="6C782B29" w14:textId="77777777" w:rsidR="00C93C5F" w:rsidRDefault="00C93C5F" w:rsidP="00C93C5F">
      <w:pPr>
        <w:rPr>
          <w:rFonts w:ascii="Times New Roman" w:hAnsi="Times New Roman" w:cs="Times New Roman"/>
        </w:rPr>
      </w:pPr>
    </w:p>
    <w:p w14:paraId="591CBE53" w14:textId="77777777" w:rsidR="00C93C5F" w:rsidRDefault="00C93C5F" w:rsidP="00C9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October 2019</w:t>
      </w:r>
    </w:p>
    <w:p w14:paraId="4B6C9E02" w14:textId="77777777" w:rsidR="006B2F86" w:rsidRPr="00E71FC3" w:rsidRDefault="00C93C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AC63" w14:textId="77777777" w:rsidR="00C93C5F" w:rsidRDefault="00C93C5F" w:rsidP="00E71FC3">
      <w:r>
        <w:separator/>
      </w:r>
    </w:p>
  </w:endnote>
  <w:endnote w:type="continuationSeparator" w:id="0">
    <w:p w14:paraId="1279B3FB" w14:textId="77777777" w:rsidR="00C93C5F" w:rsidRDefault="00C93C5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AD7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7DCF" w14:textId="77777777" w:rsidR="00C93C5F" w:rsidRDefault="00C93C5F" w:rsidP="00E71FC3">
      <w:r>
        <w:separator/>
      </w:r>
    </w:p>
  </w:footnote>
  <w:footnote w:type="continuationSeparator" w:id="0">
    <w:p w14:paraId="162F7B44" w14:textId="77777777" w:rsidR="00C93C5F" w:rsidRDefault="00C93C5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F"/>
    <w:rsid w:val="001A7C09"/>
    <w:rsid w:val="00577BD5"/>
    <w:rsid w:val="00656CBA"/>
    <w:rsid w:val="006A1F77"/>
    <w:rsid w:val="00733BE7"/>
    <w:rsid w:val="00AB52E8"/>
    <w:rsid w:val="00B16D3F"/>
    <w:rsid w:val="00BB41AC"/>
    <w:rsid w:val="00C93C5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DAFE"/>
  <w15:chartTrackingRefBased/>
  <w15:docId w15:val="{DCBB26EC-FF1B-4357-8092-013BB155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3C5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2019-10-24T21:00:00Z</dcterms:created>
  <dcterms:modified xsi:type="dcterms:W3CDTF">2019-10-24T21:00:00Z</dcterms:modified>
</cp:coreProperties>
</file>