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8263F3" w14:textId="77777777" w:rsidR="00A63F7D" w:rsidRDefault="00A63F7D" w:rsidP="00A63F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Thomas HARPUR (HARPER), S.T.P.</w:t>
      </w:r>
      <w:r>
        <w:rPr>
          <w:rFonts w:cs="Times New Roman"/>
          <w:szCs w:val="24"/>
        </w:rPr>
        <w:t xml:space="preserve">        (fl.1476-1507)</w:t>
      </w:r>
    </w:p>
    <w:p w14:paraId="414151F8" w14:textId="77777777" w:rsidR="00A63F7D" w:rsidRDefault="00A63F7D" w:rsidP="00A63F7D">
      <w:pPr>
        <w:pStyle w:val="NoSpacing"/>
        <w:rPr>
          <w:rFonts w:cs="Times New Roman"/>
          <w:szCs w:val="24"/>
        </w:rPr>
      </w:pPr>
    </w:p>
    <w:p w14:paraId="01F27821" w14:textId="77777777" w:rsidR="00A63F7D" w:rsidRDefault="00A63F7D" w:rsidP="00A63F7D">
      <w:pPr>
        <w:pStyle w:val="NoSpacing"/>
        <w:rPr>
          <w:rFonts w:cs="Times New Roman"/>
          <w:szCs w:val="24"/>
        </w:rPr>
      </w:pPr>
    </w:p>
    <w:p w14:paraId="4DF74615" w14:textId="77777777" w:rsidR="00A63F7D" w:rsidRDefault="00A63F7D" w:rsidP="00A63F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1476</w:t>
      </w:r>
      <w:r>
        <w:rPr>
          <w:rFonts w:cs="Times New Roman"/>
          <w:szCs w:val="24"/>
        </w:rPr>
        <w:tab/>
        <w:t>He became a Fellow of Merton College.</w:t>
      </w:r>
    </w:p>
    <w:p w14:paraId="22486109" w14:textId="77777777" w:rsidR="00A63F7D" w:rsidRDefault="00A63F7D" w:rsidP="00A63F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(“Memorials of Merton College, with Biographical Notices of the Wardens and</w:t>
      </w:r>
    </w:p>
    <w:p w14:paraId="4DBF52BC" w14:textId="77777777" w:rsidR="00A63F7D" w:rsidRDefault="00A63F7D" w:rsidP="00A63F7D">
      <w:pPr>
        <w:pStyle w:val="NoSpacing"/>
        <w:ind w:left="1440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Fellows” by Hon. George </w:t>
      </w:r>
      <w:proofErr w:type="spellStart"/>
      <w:proofErr w:type="gramStart"/>
      <w:r>
        <w:rPr>
          <w:rFonts w:cs="Times New Roman"/>
          <w:szCs w:val="24"/>
        </w:rPr>
        <w:t>C.Brodrick</w:t>
      </w:r>
      <w:proofErr w:type="spellEnd"/>
      <w:proofErr w:type="gramEnd"/>
      <w:r>
        <w:rPr>
          <w:rFonts w:cs="Times New Roman"/>
          <w:szCs w:val="24"/>
        </w:rPr>
        <w:t>, printed for the Oxford Historical at the</w:t>
      </w:r>
    </w:p>
    <w:p w14:paraId="3FD5E68A" w14:textId="77777777" w:rsidR="00A63F7D" w:rsidRDefault="00A63F7D" w:rsidP="00A63F7D">
      <w:pPr>
        <w:pStyle w:val="NoSpacing"/>
        <w:ind w:left="720" w:firstLine="720"/>
        <w:rPr>
          <w:rFonts w:cs="Times New Roman"/>
          <w:szCs w:val="24"/>
        </w:rPr>
      </w:pPr>
      <w:proofErr w:type="spellStart"/>
      <w:r>
        <w:rPr>
          <w:rFonts w:cs="Times New Roman"/>
          <w:szCs w:val="24"/>
        </w:rPr>
        <w:t>Clarenden</w:t>
      </w:r>
      <w:proofErr w:type="spellEnd"/>
      <w:r>
        <w:rPr>
          <w:rFonts w:cs="Times New Roman"/>
          <w:szCs w:val="24"/>
        </w:rPr>
        <w:t xml:space="preserve"> Press, 1885 p.240)</w:t>
      </w:r>
    </w:p>
    <w:p w14:paraId="0BFA19B9" w14:textId="77777777" w:rsidR="00A63F7D" w:rsidRDefault="00A63F7D" w:rsidP="00A63F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1507</w:t>
      </w:r>
      <w:r>
        <w:rPr>
          <w:rFonts w:cs="Times New Roman"/>
          <w:szCs w:val="24"/>
        </w:rPr>
        <w:tab/>
        <w:t>Warden of Merton College.   (ibid.)</w:t>
      </w:r>
    </w:p>
    <w:p w14:paraId="14B97CAA" w14:textId="77777777" w:rsidR="00A63F7D" w:rsidRDefault="00A63F7D" w:rsidP="00A63F7D">
      <w:pPr>
        <w:pStyle w:val="NoSpacing"/>
        <w:rPr>
          <w:rFonts w:cs="Times New Roman"/>
          <w:szCs w:val="24"/>
        </w:rPr>
      </w:pPr>
    </w:p>
    <w:p w14:paraId="2AF050EA" w14:textId="77777777" w:rsidR="00A63F7D" w:rsidRDefault="00A63F7D" w:rsidP="00A63F7D">
      <w:pPr>
        <w:pStyle w:val="NoSpacing"/>
        <w:rPr>
          <w:rFonts w:cs="Times New Roman"/>
          <w:szCs w:val="24"/>
        </w:rPr>
      </w:pPr>
    </w:p>
    <w:p w14:paraId="605CDB9A" w14:textId="77777777" w:rsidR="00A63F7D" w:rsidRDefault="00A63F7D" w:rsidP="00A63F7D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8 February 2025</w:t>
      </w:r>
    </w:p>
    <w:p w14:paraId="3AE4D48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84FA33" w14:textId="77777777" w:rsidR="00A63F7D" w:rsidRDefault="00A63F7D" w:rsidP="009139A6">
      <w:r>
        <w:separator/>
      </w:r>
    </w:p>
  </w:endnote>
  <w:endnote w:type="continuationSeparator" w:id="0">
    <w:p w14:paraId="537B7970" w14:textId="77777777" w:rsidR="00A63F7D" w:rsidRDefault="00A63F7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CF83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DAE3F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17D66C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CC0AD" w14:textId="77777777" w:rsidR="00A63F7D" w:rsidRDefault="00A63F7D" w:rsidP="009139A6">
      <w:r>
        <w:separator/>
      </w:r>
    </w:p>
  </w:footnote>
  <w:footnote w:type="continuationSeparator" w:id="0">
    <w:p w14:paraId="008BA16D" w14:textId="77777777" w:rsidR="00A63F7D" w:rsidRDefault="00A63F7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D60FD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FCF3C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3629E4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F7D"/>
    <w:rsid w:val="000666E0"/>
    <w:rsid w:val="00160E94"/>
    <w:rsid w:val="002510B7"/>
    <w:rsid w:val="00270799"/>
    <w:rsid w:val="005C130B"/>
    <w:rsid w:val="00826F5C"/>
    <w:rsid w:val="009139A6"/>
    <w:rsid w:val="009411C2"/>
    <w:rsid w:val="009448BB"/>
    <w:rsid w:val="00947624"/>
    <w:rsid w:val="00A3176C"/>
    <w:rsid w:val="00A63F7D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9C4658"/>
  <w15:chartTrackingRefBased/>
  <w15:docId w15:val="{CF1C95AB-D6BC-462D-B013-66DDA12D06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51</Words>
  <Characters>293</Characters>
  <Application>Microsoft Office Word</Application>
  <DocSecurity>0</DocSecurity>
  <Lines>2</Lines>
  <Paragraphs>1</Paragraphs>
  <ScaleCrop>false</ScaleCrop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2025-02-09T07:30:00Z</dcterms:created>
  <dcterms:modified xsi:type="dcterms:W3CDTF">2025-02-09T07:31:00Z</dcterms:modified>
</cp:coreProperties>
</file>