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C4D63" w14:textId="77777777" w:rsidR="0056460E" w:rsidRDefault="0056460E" w:rsidP="0056460E">
      <w:pPr>
        <w:pStyle w:val="NoSpacing"/>
      </w:pPr>
      <w:r>
        <w:rPr>
          <w:u w:val="single"/>
        </w:rPr>
        <w:t>Thomas HARPUR</w:t>
      </w:r>
      <w:r>
        <w:t xml:space="preserve">   </w:t>
      </w:r>
      <w:proofErr w:type="gramStart"/>
      <w:r>
        <w:t xml:space="preserve">   (</w:t>
      </w:r>
      <w:proofErr w:type="gramEnd"/>
      <w:r>
        <w:t>fl.1498-1517)</w:t>
      </w:r>
    </w:p>
    <w:p w14:paraId="3721B073" w14:textId="77777777" w:rsidR="0056460E" w:rsidRDefault="0056460E" w:rsidP="0056460E">
      <w:pPr>
        <w:pStyle w:val="NoSpacing"/>
      </w:pPr>
      <w:r>
        <w:t>of Merton College, Oxford University.</w:t>
      </w:r>
    </w:p>
    <w:p w14:paraId="227AEB52" w14:textId="77777777" w:rsidR="0056460E" w:rsidRDefault="0056460E" w:rsidP="0056460E">
      <w:pPr>
        <w:pStyle w:val="NoSpacing"/>
      </w:pPr>
    </w:p>
    <w:p w14:paraId="60A25D76" w14:textId="77777777" w:rsidR="0056460E" w:rsidRDefault="0056460E" w:rsidP="0056460E">
      <w:pPr>
        <w:pStyle w:val="NoSpacing"/>
      </w:pPr>
    </w:p>
    <w:p w14:paraId="4FE86C4E" w14:textId="77777777" w:rsidR="0056460E" w:rsidRDefault="0056460E" w:rsidP="0056460E">
      <w:pPr>
        <w:pStyle w:val="NoSpacing"/>
      </w:pPr>
      <w:r>
        <w:tab/>
        <w:t>1498</w:t>
      </w:r>
      <w:r>
        <w:tab/>
        <w:t>Vice-Chancellor.</w:t>
      </w:r>
    </w:p>
    <w:p w14:paraId="228FD084" w14:textId="77777777" w:rsidR="0056460E" w:rsidRDefault="0056460E" w:rsidP="0056460E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p.113)</w:t>
      </w:r>
    </w:p>
    <w:p w14:paraId="023F2C2D" w14:textId="77777777" w:rsidR="0056460E" w:rsidRDefault="0056460E" w:rsidP="0056460E">
      <w:pPr>
        <w:pStyle w:val="NoSpacing"/>
      </w:pPr>
    </w:p>
    <w:p w14:paraId="4C8E741E" w14:textId="77777777" w:rsidR="0056460E" w:rsidRDefault="0056460E" w:rsidP="0056460E">
      <w:pPr>
        <w:pStyle w:val="NoSpacing"/>
      </w:pPr>
    </w:p>
    <w:p w14:paraId="10097E77" w14:textId="77777777" w:rsidR="0056460E" w:rsidRDefault="0056460E" w:rsidP="0056460E">
      <w:pPr>
        <w:pStyle w:val="NoSpacing"/>
      </w:pPr>
      <w:r>
        <w:t>23 November 2024</w:t>
      </w:r>
    </w:p>
    <w:p w14:paraId="56F284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54002" w14:textId="77777777" w:rsidR="0056460E" w:rsidRDefault="0056460E" w:rsidP="009139A6">
      <w:r>
        <w:separator/>
      </w:r>
    </w:p>
  </w:endnote>
  <w:endnote w:type="continuationSeparator" w:id="0">
    <w:p w14:paraId="3699B013" w14:textId="77777777" w:rsidR="0056460E" w:rsidRDefault="0056460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EDB3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B80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F9D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A3DDB" w14:textId="77777777" w:rsidR="0056460E" w:rsidRDefault="0056460E" w:rsidP="009139A6">
      <w:r>
        <w:separator/>
      </w:r>
    </w:p>
  </w:footnote>
  <w:footnote w:type="continuationSeparator" w:id="0">
    <w:p w14:paraId="451DD411" w14:textId="77777777" w:rsidR="0056460E" w:rsidRDefault="0056460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7E2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07C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BA9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0E"/>
    <w:rsid w:val="000666E0"/>
    <w:rsid w:val="00230542"/>
    <w:rsid w:val="002510B7"/>
    <w:rsid w:val="00270799"/>
    <w:rsid w:val="0056460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ECBB3"/>
  <w15:chartTrackingRefBased/>
  <w15:docId w15:val="{E42B9248-1FC1-404E-9413-D82E9999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2024-12-02T12:31:00Z</dcterms:created>
  <dcterms:modified xsi:type="dcterms:W3CDTF">2024-12-02T12:32:00Z</dcterms:modified>
</cp:coreProperties>
</file>