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EC2A7" w14:textId="77777777" w:rsidR="00273EA8" w:rsidRDefault="00273EA8" w:rsidP="00273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HARPUR</w:t>
      </w:r>
      <w:r>
        <w:rPr>
          <w:rFonts w:ascii="Times New Roman" w:hAnsi="Times New Roman" w:cs="Times New Roman"/>
        </w:rPr>
        <w:t xml:space="preserve">      (fl.1483)</w:t>
      </w:r>
    </w:p>
    <w:p w14:paraId="5CFE55DC" w14:textId="77777777" w:rsidR="00273EA8" w:rsidRDefault="00273EA8" w:rsidP="00273EA8">
      <w:pPr>
        <w:rPr>
          <w:rFonts w:ascii="Times New Roman" w:hAnsi="Times New Roman" w:cs="Times New Roman"/>
        </w:rPr>
      </w:pPr>
    </w:p>
    <w:p w14:paraId="2430C6EB" w14:textId="77777777" w:rsidR="00273EA8" w:rsidRDefault="00273EA8" w:rsidP="00273EA8">
      <w:pPr>
        <w:rPr>
          <w:rFonts w:ascii="Times New Roman" w:hAnsi="Times New Roman" w:cs="Times New Roman"/>
        </w:rPr>
      </w:pPr>
    </w:p>
    <w:p w14:paraId="7E4BF1B8" w14:textId="77777777" w:rsidR="00273EA8" w:rsidRDefault="00273EA8" w:rsidP="00273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He, William Catesby(q.v.), Richard </w:t>
      </w:r>
      <w:proofErr w:type="spellStart"/>
      <w:r>
        <w:rPr>
          <w:rFonts w:ascii="Times New Roman" w:hAnsi="Times New Roman" w:cs="Times New Roman"/>
        </w:rPr>
        <w:t>Harpur</w:t>
      </w:r>
      <w:proofErr w:type="spellEnd"/>
      <w:r>
        <w:rPr>
          <w:rFonts w:ascii="Times New Roman" w:hAnsi="Times New Roman" w:cs="Times New Roman"/>
        </w:rPr>
        <w:t xml:space="preserve">(q.v.), John </w:t>
      </w:r>
      <w:proofErr w:type="spellStart"/>
      <w:r>
        <w:rPr>
          <w:rFonts w:ascii="Times New Roman" w:hAnsi="Times New Roman" w:cs="Times New Roman"/>
        </w:rPr>
        <w:t>Coweley</w:t>
      </w:r>
      <w:proofErr w:type="spellEnd"/>
      <w:r>
        <w:rPr>
          <w:rFonts w:ascii="Times New Roman" w:hAnsi="Times New Roman" w:cs="Times New Roman"/>
        </w:rPr>
        <w:t>(q.v.) and</w:t>
      </w:r>
    </w:p>
    <w:p w14:paraId="42852391" w14:textId="77777777" w:rsidR="00273EA8" w:rsidRDefault="00273EA8" w:rsidP="00273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John Mervyn(q.v.), as the executors of Nicholas </w:t>
      </w:r>
      <w:proofErr w:type="spellStart"/>
      <w:r>
        <w:rPr>
          <w:rFonts w:ascii="Times New Roman" w:hAnsi="Times New Roman" w:cs="Times New Roman"/>
        </w:rPr>
        <w:t>Couley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Swinford</w:t>
      </w:r>
      <w:proofErr w:type="spellEnd"/>
      <w:r>
        <w:rPr>
          <w:rFonts w:ascii="Times New Roman" w:hAnsi="Times New Roman" w:cs="Times New Roman"/>
        </w:rPr>
        <w:t>(q.v.),</w:t>
      </w:r>
    </w:p>
    <w:p w14:paraId="08B2581B" w14:textId="77777777" w:rsidR="00273EA8" w:rsidRDefault="00273EA8" w:rsidP="00273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made a plaint of debt against John Frethorne of Morton in Marsh,</w:t>
      </w:r>
    </w:p>
    <w:p w14:paraId="3CEAC2E6" w14:textId="77777777" w:rsidR="00273EA8" w:rsidRDefault="00273EA8" w:rsidP="00273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Gloucestershire(q.v.), William </w:t>
      </w:r>
      <w:proofErr w:type="spellStart"/>
      <w:r>
        <w:rPr>
          <w:rFonts w:ascii="Times New Roman" w:hAnsi="Times New Roman" w:cs="Times New Roman"/>
        </w:rPr>
        <w:t>Averey</w:t>
      </w:r>
      <w:proofErr w:type="spellEnd"/>
      <w:r>
        <w:rPr>
          <w:rFonts w:ascii="Times New Roman" w:hAnsi="Times New Roman" w:cs="Times New Roman"/>
        </w:rPr>
        <w:t xml:space="preserve"> of Bloxham, Oxfordshire(q.v.),</w:t>
      </w:r>
    </w:p>
    <w:p w14:paraId="1543C926" w14:textId="77777777" w:rsidR="00273EA8" w:rsidRDefault="00273EA8" w:rsidP="00273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Bery</w:t>
      </w:r>
      <w:proofErr w:type="spellEnd"/>
      <w:r>
        <w:rPr>
          <w:rFonts w:ascii="Times New Roman" w:hAnsi="Times New Roman" w:cs="Times New Roman"/>
        </w:rPr>
        <w:t xml:space="preserve"> of Nuneaton, Warwickshire(q.v.), and Simon Pete of</w:t>
      </w:r>
    </w:p>
    <w:p w14:paraId="6488773E" w14:textId="77777777" w:rsidR="00273EA8" w:rsidRDefault="00273EA8" w:rsidP="00273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Water Newton, Huntingdonshire(q.v.).</w:t>
      </w:r>
    </w:p>
    <w:p w14:paraId="62536774" w14:textId="77777777" w:rsidR="00273EA8" w:rsidRDefault="00273EA8" w:rsidP="00273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34B4B67E" w14:textId="77777777" w:rsidR="00273EA8" w:rsidRDefault="00273EA8" w:rsidP="00273EA8">
      <w:pPr>
        <w:rPr>
          <w:rFonts w:ascii="Times New Roman" w:hAnsi="Times New Roman" w:cs="Times New Roman"/>
        </w:rPr>
      </w:pPr>
    </w:p>
    <w:p w14:paraId="13C9C217" w14:textId="77777777" w:rsidR="00273EA8" w:rsidRDefault="00273EA8" w:rsidP="00273EA8">
      <w:pPr>
        <w:rPr>
          <w:rFonts w:ascii="Times New Roman" w:hAnsi="Times New Roman" w:cs="Times New Roman"/>
        </w:rPr>
      </w:pPr>
    </w:p>
    <w:p w14:paraId="3E279651" w14:textId="77777777" w:rsidR="00273EA8" w:rsidRDefault="00273EA8" w:rsidP="00273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October 2019</w:t>
      </w:r>
    </w:p>
    <w:p w14:paraId="69AB0DCA" w14:textId="77777777" w:rsidR="006B2F86" w:rsidRPr="00E71FC3" w:rsidRDefault="00273EA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D0A45" w14:textId="77777777" w:rsidR="00273EA8" w:rsidRDefault="00273EA8" w:rsidP="00E71FC3">
      <w:r>
        <w:separator/>
      </w:r>
    </w:p>
  </w:endnote>
  <w:endnote w:type="continuationSeparator" w:id="0">
    <w:p w14:paraId="44D69B80" w14:textId="77777777" w:rsidR="00273EA8" w:rsidRDefault="00273EA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DBED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CEA81" w14:textId="77777777" w:rsidR="00273EA8" w:rsidRDefault="00273EA8" w:rsidP="00E71FC3">
      <w:r>
        <w:separator/>
      </w:r>
    </w:p>
  </w:footnote>
  <w:footnote w:type="continuationSeparator" w:id="0">
    <w:p w14:paraId="6DE053F2" w14:textId="77777777" w:rsidR="00273EA8" w:rsidRDefault="00273EA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A8"/>
    <w:rsid w:val="001A7C09"/>
    <w:rsid w:val="00273EA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D74B9"/>
  <w15:chartTrackingRefBased/>
  <w15:docId w15:val="{B3AD36E7-8FC0-4906-9D80-F58B8C83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73EA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2019-10-24T20:59:00Z</dcterms:created>
  <dcterms:modified xsi:type="dcterms:W3CDTF">2019-10-24T20:59:00Z</dcterms:modified>
</cp:coreProperties>
</file>