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F6F87" w14:textId="77777777" w:rsidR="00E21B3C" w:rsidRDefault="00E21B3C" w:rsidP="00E21B3C">
      <w:pPr>
        <w:pStyle w:val="NoSpacing"/>
      </w:pPr>
      <w:r>
        <w:rPr>
          <w:u w:val="single"/>
        </w:rPr>
        <w:t>Richard HARPER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14:paraId="45A65DEB" w14:textId="77777777" w:rsidR="00E21B3C" w:rsidRDefault="00E21B3C" w:rsidP="00E21B3C">
      <w:pPr>
        <w:pStyle w:val="NoSpacing"/>
      </w:pPr>
    </w:p>
    <w:p w14:paraId="1A6DCBFA" w14:textId="77777777" w:rsidR="00E21B3C" w:rsidRDefault="00E21B3C" w:rsidP="00E21B3C">
      <w:pPr>
        <w:pStyle w:val="NoSpacing"/>
      </w:pPr>
    </w:p>
    <w:p w14:paraId="0136F3DD" w14:textId="77777777" w:rsidR="00E21B3C" w:rsidRDefault="00E21B3C" w:rsidP="00E21B3C">
      <w:pPr>
        <w:pStyle w:val="NoSpacing"/>
      </w:pPr>
      <w:r>
        <w:t>14 Aug.1425</w:t>
      </w:r>
      <w:r>
        <w:tab/>
        <w:t>He was a juror on the inquisition post mortem held in Banbury,</w:t>
      </w:r>
    </w:p>
    <w:p w14:paraId="3436280C" w14:textId="77777777" w:rsidR="00E21B3C" w:rsidRDefault="00E21B3C" w:rsidP="00E21B3C">
      <w:pPr>
        <w:pStyle w:val="NoSpacing"/>
      </w:pPr>
      <w:r>
        <w:tab/>
      </w:r>
      <w:r>
        <w:tab/>
        <w:t>Oxfordshire, into lands of the late Elizabeth Mowbray(q.v.).</w:t>
      </w:r>
    </w:p>
    <w:p w14:paraId="1CAB2822" w14:textId="77777777" w:rsidR="00E21B3C" w:rsidRDefault="00E21B3C" w:rsidP="00E21B3C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22-419)</w:t>
      </w:r>
    </w:p>
    <w:p w14:paraId="6D2F622C" w14:textId="77777777" w:rsidR="00E21B3C" w:rsidRDefault="00E21B3C" w:rsidP="00E21B3C">
      <w:pPr>
        <w:pStyle w:val="NoSpacing"/>
      </w:pPr>
    </w:p>
    <w:p w14:paraId="4DD634EC" w14:textId="77777777" w:rsidR="00E21B3C" w:rsidRDefault="00E21B3C" w:rsidP="00E21B3C">
      <w:pPr>
        <w:pStyle w:val="NoSpacing"/>
      </w:pPr>
    </w:p>
    <w:p w14:paraId="7AA4AD30" w14:textId="2DB9186E" w:rsidR="006B2F86" w:rsidRPr="00E21B3C" w:rsidRDefault="00E21B3C" w:rsidP="00E21B3C">
      <w:pPr>
        <w:pStyle w:val="NoSpacing"/>
      </w:pPr>
      <w:r>
        <w:t>17 November 2018</w:t>
      </w:r>
      <w:bookmarkStart w:id="0" w:name="_GoBack"/>
      <w:bookmarkEnd w:id="0"/>
    </w:p>
    <w:sectPr w:rsidR="006B2F86" w:rsidRPr="00E21B3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79D33" w14:textId="77777777" w:rsidR="00E21B3C" w:rsidRDefault="00E21B3C" w:rsidP="00E71FC3">
      <w:pPr>
        <w:spacing w:after="0" w:line="240" w:lineRule="auto"/>
      </w:pPr>
      <w:r>
        <w:separator/>
      </w:r>
    </w:p>
  </w:endnote>
  <w:endnote w:type="continuationSeparator" w:id="0">
    <w:p w14:paraId="33B32FFA" w14:textId="77777777" w:rsidR="00E21B3C" w:rsidRDefault="00E21B3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834E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15DD3" w14:textId="77777777" w:rsidR="00E21B3C" w:rsidRDefault="00E21B3C" w:rsidP="00E71FC3">
      <w:pPr>
        <w:spacing w:after="0" w:line="240" w:lineRule="auto"/>
      </w:pPr>
      <w:r>
        <w:separator/>
      </w:r>
    </w:p>
  </w:footnote>
  <w:footnote w:type="continuationSeparator" w:id="0">
    <w:p w14:paraId="2DC209FB" w14:textId="77777777" w:rsidR="00E21B3C" w:rsidRDefault="00E21B3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3C"/>
    <w:rsid w:val="001A7C09"/>
    <w:rsid w:val="00577BD5"/>
    <w:rsid w:val="00656CBA"/>
    <w:rsid w:val="006A1F77"/>
    <w:rsid w:val="00733BE7"/>
    <w:rsid w:val="00AB52E8"/>
    <w:rsid w:val="00B16D3F"/>
    <w:rsid w:val="00BB41AC"/>
    <w:rsid w:val="00E21B3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C6D6"/>
  <w15:chartTrackingRefBased/>
  <w15:docId w15:val="{3851B75F-F91F-4024-9A01-373A274F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2018-11-17T21:12:00Z</dcterms:created>
  <dcterms:modified xsi:type="dcterms:W3CDTF">2018-11-17T21:12:00Z</dcterms:modified>
</cp:coreProperties>
</file>