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65BB" w14:textId="77777777" w:rsidR="000F2490" w:rsidRDefault="000F2490" w:rsidP="000F24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HARPHAM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(fl.1485)</w:t>
      </w:r>
    </w:p>
    <w:p w14:paraId="39C494AB" w14:textId="5FD34079" w:rsidR="000F2490" w:rsidRDefault="000F2490" w:rsidP="000F24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Sherburn.</w:t>
      </w:r>
    </w:p>
    <w:p w14:paraId="458846E0" w14:textId="77777777" w:rsidR="000F2490" w:rsidRDefault="000F2490" w:rsidP="000F2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13E8A7" w14:textId="77777777" w:rsidR="000F2490" w:rsidRDefault="000F2490" w:rsidP="000F2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D10A03" w14:textId="77777777" w:rsidR="000F2490" w:rsidRPr="00FF328A" w:rsidRDefault="000F2490" w:rsidP="000F24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>26 Feb.1485</w:t>
      </w:r>
      <w:r w:rsidRPr="00FF328A">
        <w:rPr>
          <w:rFonts w:ascii="Times New Roman" w:hAnsi="Times New Roman" w:cs="Times New Roman"/>
          <w:sz w:val="24"/>
          <w:szCs w:val="24"/>
        </w:rPr>
        <w:tab/>
        <w:t>He was ordained acolyte in in the conventual church of Holy Trinity Priory,</w:t>
      </w:r>
    </w:p>
    <w:p w14:paraId="4479E989" w14:textId="77777777" w:rsidR="000F2490" w:rsidRPr="00FF328A" w:rsidRDefault="000F2490" w:rsidP="000F24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York, by William Egremont, Bishop of Dromore(q.v.).</w:t>
      </w:r>
    </w:p>
    <w:p w14:paraId="1400FB72" w14:textId="77777777" w:rsidR="000F2490" w:rsidRPr="00FF328A" w:rsidRDefault="000F2490" w:rsidP="000F24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p.102)</w:t>
      </w:r>
    </w:p>
    <w:p w14:paraId="04BB139E" w14:textId="77777777" w:rsidR="000F2490" w:rsidRPr="00FF328A" w:rsidRDefault="000F2490" w:rsidP="000F2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EC47A7" w14:textId="77777777" w:rsidR="000F2490" w:rsidRPr="00FF328A" w:rsidRDefault="000F2490" w:rsidP="000F2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858E6F" w14:textId="77777777" w:rsidR="000F2490" w:rsidRPr="00FF328A" w:rsidRDefault="000F2490" w:rsidP="000F24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>25 August 2021</w:t>
      </w:r>
    </w:p>
    <w:p w14:paraId="43F9D4A7" w14:textId="44B61E14" w:rsidR="00BA00AB" w:rsidRPr="000F249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0F24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86F23" w14:textId="77777777" w:rsidR="000F2490" w:rsidRDefault="000F2490" w:rsidP="009139A6">
      <w:r>
        <w:separator/>
      </w:r>
    </w:p>
  </w:endnote>
  <w:endnote w:type="continuationSeparator" w:id="0">
    <w:p w14:paraId="496C1A96" w14:textId="77777777" w:rsidR="000F2490" w:rsidRDefault="000F24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31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711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00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FD5BF" w14:textId="77777777" w:rsidR="000F2490" w:rsidRDefault="000F2490" w:rsidP="009139A6">
      <w:r>
        <w:separator/>
      </w:r>
    </w:p>
  </w:footnote>
  <w:footnote w:type="continuationSeparator" w:id="0">
    <w:p w14:paraId="09A1747D" w14:textId="77777777" w:rsidR="000F2490" w:rsidRDefault="000F24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9D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13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BD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90"/>
    <w:rsid w:val="000666E0"/>
    <w:rsid w:val="000F249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EB63"/>
  <w15:chartTrackingRefBased/>
  <w15:docId w15:val="{8D37637D-A96C-4E5B-BD20-730A5BE4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2021-08-25T12:50:00Z</dcterms:created>
  <dcterms:modified xsi:type="dcterms:W3CDTF">2021-08-25T12:51:00Z</dcterms:modified>
</cp:coreProperties>
</file>