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90FB" w14:textId="70CBB239" w:rsidR="00BA00AB" w:rsidRDefault="00B342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Agnes HARRINGTON</w:t>
      </w:r>
      <w:r>
        <w:rPr>
          <w:rFonts w:ascii="Times New Roman" w:hAnsi="Times New Roman" w:cs="Times New Roman"/>
          <w:sz w:val="24"/>
          <w:szCs w:val="24"/>
        </w:rPr>
        <w:t xml:space="preserve">       (fl.1435)</w:t>
      </w:r>
    </w:p>
    <w:p w14:paraId="51811EE1" w14:textId="618A8669" w:rsidR="00B34217" w:rsidRDefault="00B342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360D5" w14:textId="0BB69A6F" w:rsidR="00B34217" w:rsidRDefault="00B342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4F39A3" w14:textId="681C3BCD" w:rsidR="00B34217" w:rsidRDefault="00B342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Sir William Harrington, K.G. (d.1440)(q.v.).</w:t>
      </w:r>
    </w:p>
    <w:p w14:paraId="1E2F0E34" w14:textId="119C588C" w:rsidR="00B34217" w:rsidRDefault="00B342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(Ricardian 101 p.55)</w:t>
      </w:r>
    </w:p>
    <w:p w14:paraId="35FDB685" w14:textId="6760F193" w:rsidR="00B34217" w:rsidRDefault="00B342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Alexander Ratcliffe(q.v.).   (ibid.)</w:t>
      </w:r>
    </w:p>
    <w:p w14:paraId="0D207A75" w14:textId="32069D1E" w:rsidR="00B34217" w:rsidRDefault="00B342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C64DBB" w14:textId="4CA0E3DD" w:rsidR="00B34217" w:rsidRDefault="00B342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526276" w14:textId="1B95115E" w:rsidR="00B34217" w:rsidRPr="00B34217" w:rsidRDefault="00B3421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January 2022</w:t>
      </w:r>
    </w:p>
    <w:sectPr w:rsidR="00B34217" w:rsidRPr="00B34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C9AD" w14:textId="77777777" w:rsidR="00B34217" w:rsidRDefault="00B34217" w:rsidP="009139A6">
      <w:r>
        <w:separator/>
      </w:r>
    </w:p>
  </w:endnote>
  <w:endnote w:type="continuationSeparator" w:id="0">
    <w:p w14:paraId="008165A3" w14:textId="77777777" w:rsidR="00B34217" w:rsidRDefault="00B342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7F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782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83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AEAC" w14:textId="77777777" w:rsidR="00B34217" w:rsidRDefault="00B34217" w:rsidP="009139A6">
      <w:r>
        <w:separator/>
      </w:r>
    </w:p>
  </w:footnote>
  <w:footnote w:type="continuationSeparator" w:id="0">
    <w:p w14:paraId="1195D01F" w14:textId="77777777" w:rsidR="00B34217" w:rsidRDefault="00B342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42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4B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75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17"/>
    <w:rsid w:val="000666E0"/>
    <w:rsid w:val="002510B7"/>
    <w:rsid w:val="005C130B"/>
    <w:rsid w:val="00826F5C"/>
    <w:rsid w:val="009139A6"/>
    <w:rsid w:val="009448BB"/>
    <w:rsid w:val="00A3176C"/>
    <w:rsid w:val="00AE65F8"/>
    <w:rsid w:val="00B34217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BA0BF"/>
  <w15:chartTrackingRefBased/>
  <w15:docId w15:val="{393C9CB0-5B3F-4E31-BF5F-B4F62B35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2022-01-24T09:39:00Z</dcterms:created>
  <dcterms:modified xsi:type="dcterms:W3CDTF">2022-01-24T09:41:00Z</dcterms:modified>
</cp:coreProperties>
</file>