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A9CC8" w14:textId="1B2C3EC2" w:rsidR="00BA00AB" w:rsidRDefault="00E2478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Agnes HARRINGTON</w:t>
      </w:r>
      <w:r>
        <w:rPr>
          <w:rFonts w:cs="Times New Roman"/>
          <w:szCs w:val="24"/>
        </w:rPr>
        <w:t xml:space="preserve">       (fl.1445)</w:t>
      </w:r>
    </w:p>
    <w:p w14:paraId="0B70650F" w14:textId="71E195FC" w:rsidR="00E24781" w:rsidRDefault="00E24781" w:rsidP="009139A6">
      <w:pPr>
        <w:pStyle w:val="NoSpacing"/>
        <w:rPr>
          <w:rFonts w:cs="Times New Roman"/>
          <w:szCs w:val="24"/>
        </w:rPr>
      </w:pPr>
    </w:p>
    <w:p w14:paraId="7643E4D2" w14:textId="25AE4B4B" w:rsidR="00E24781" w:rsidRDefault="00E24781" w:rsidP="009139A6">
      <w:pPr>
        <w:pStyle w:val="NoSpacing"/>
        <w:rPr>
          <w:rFonts w:cs="Times New Roman"/>
          <w:szCs w:val="24"/>
        </w:rPr>
      </w:pPr>
    </w:p>
    <w:p w14:paraId="2A8B5197" w14:textId="716530A2" w:rsidR="00E24781" w:rsidRDefault="00E2478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Daughter of Sir William Harrington of Hornby, Lancashire.   (H.P.p.705)</w:t>
      </w:r>
    </w:p>
    <w:p w14:paraId="5207B75A" w14:textId="0101C496" w:rsidR="00E24781" w:rsidRDefault="00E2478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Alexander Radcliffe of Ordsall(q.v.).   (ibid.)</w:t>
      </w:r>
    </w:p>
    <w:p w14:paraId="3BDF59A7" w14:textId="49B8A59E" w:rsidR="00E24781" w:rsidRDefault="00E2478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Daughter:   Isabel.   (ibid.)</w:t>
      </w:r>
    </w:p>
    <w:p w14:paraId="4BB67205" w14:textId="3140F891" w:rsidR="00E24781" w:rsidRDefault="00E24781" w:rsidP="009139A6">
      <w:pPr>
        <w:pStyle w:val="NoSpacing"/>
        <w:rPr>
          <w:rFonts w:cs="Times New Roman"/>
          <w:szCs w:val="24"/>
        </w:rPr>
      </w:pPr>
    </w:p>
    <w:p w14:paraId="248CA8D8" w14:textId="43363BF6" w:rsidR="00E24781" w:rsidRDefault="00E24781" w:rsidP="009139A6">
      <w:pPr>
        <w:pStyle w:val="NoSpacing"/>
        <w:rPr>
          <w:rFonts w:cs="Times New Roman"/>
          <w:szCs w:val="24"/>
        </w:rPr>
      </w:pPr>
    </w:p>
    <w:p w14:paraId="12A72FE0" w14:textId="5677F11B" w:rsidR="00E24781" w:rsidRPr="00E24781" w:rsidRDefault="00E2478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March 2023</w:t>
      </w:r>
    </w:p>
    <w:sectPr w:rsidR="00E24781" w:rsidRPr="00E247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BF8B6" w14:textId="77777777" w:rsidR="00E24781" w:rsidRDefault="00E24781" w:rsidP="009139A6">
      <w:r>
        <w:separator/>
      </w:r>
    </w:p>
  </w:endnote>
  <w:endnote w:type="continuationSeparator" w:id="0">
    <w:p w14:paraId="233289E3" w14:textId="77777777" w:rsidR="00E24781" w:rsidRDefault="00E247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DF34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7326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886C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D5357" w14:textId="77777777" w:rsidR="00E24781" w:rsidRDefault="00E24781" w:rsidP="009139A6">
      <w:r>
        <w:separator/>
      </w:r>
    </w:p>
  </w:footnote>
  <w:footnote w:type="continuationSeparator" w:id="0">
    <w:p w14:paraId="03D36092" w14:textId="77777777" w:rsidR="00E24781" w:rsidRDefault="00E247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B1A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E234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240C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781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24781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5745B"/>
  <w15:chartTrackingRefBased/>
  <w15:docId w15:val="{C62CFC7B-2CA0-4797-A7A6-D0F174BE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2023-03-26T21:06:00Z</dcterms:created>
  <dcterms:modified xsi:type="dcterms:W3CDTF">2023-03-26T21:11:00Z</dcterms:modified>
</cp:coreProperties>
</file>