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1D16D" w14:textId="452A38C9" w:rsidR="006B2F86" w:rsidRDefault="004A3499" w:rsidP="00E71FC3">
      <w:pPr>
        <w:pStyle w:val="NoSpacing"/>
      </w:pPr>
      <w:r>
        <w:rPr>
          <w:u w:val="single"/>
        </w:rPr>
        <w:t>Elizabeth HARRINGTON</w:t>
      </w:r>
      <w:r>
        <w:t xml:space="preserve">    </w:t>
      </w:r>
      <w:proofErr w:type="gramStart"/>
      <w:r>
        <w:t xml:space="preserve">   (</w:t>
      </w:r>
      <w:proofErr w:type="gramEnd"/>
      <w:r>
        <w:t>fl.1480)</w:t>
      </w:r>
    </w:p>
    <w:p w14:paraId="7FD15D25" w14:textId="1DEF4463" w:rsidR="004A3499" w:rsidRDefault="004A3499" w:rsidP="00E71FC3">
      <w:pPr>
        <w:pStyle w:val="NoSpacing"/>
      </w:pPr>
    </w:p>
    <w:p w14:paraId="7F1F4BD3" w14:textId="6EACD0E4" w:rsidR="004A3499" w:rsidRDefault="004A3499" w:rsidP="00E71FC3">
      <w:pPr>
        <w:pStyle w:val="NoSpacing"/>
      </w:pPr>
    </w:p>
    <w:p w14:paraId="76D6A2C0" w14:textId="5A6B205D" w:rsidR="004A3499" w:rsidRDefault="004A3499" w:rsidP="00E71FC3">
      <w:pPr>
        <w:pStyle w:val="NoSpacing"/>
      </w:pPr>
      <w:r>
        <w:t>Daughter of Sir John Harrington of Hornby(</w:t>
      </w:r>
      <w:proofErr w:type="gramStart"/>
      <w:r>
        <w:t>d.1460)(</w:t>
      </w:r>
      <w:proofErr w:type="gramEnd"/>
      <w:r>
        <w:t>q.v.).    (H.P. pp.799-800)</w:t>
      </w:r>
    </w:p>
    <w:p w14:paraId="5AC5832C" w14:textId="6DF0B6F4" w:rsidR="004A3499" w:rsidRDefault="004A3499" w:rsidP="00E71FC3">
      <w:pPr>
        <w:pStyle w:val="NoSpacing"/>
      </w:pPr>
      <w:r>
        <w:t xml:space="preserve">= John Stanley of </w:t>
      </w:r>
      <w:proofErr w:type="spellStart"/>
      <w:r>
        <w:t>Malling</w:t>
      </w:r>
      <w:proofErr w:type="spellEnd"/>
      <w:r>
        <w:t>, Lancashire(q.v.).   (ibid.)</w:t>
      </w:r>
    </w:p>
    <w:p w14:paraId="46A7AEB1" w14:textId="4F812EBF" w:rsidR="004A3499" w:rsidRDefault="004A3499" w:rsidP="00E71FC3">
      <w:pPr>
        <w:pStyle w:val="NoSpacing"/>
      </w:pPr>
      <w:r>
        <w:t>Son:   William.    (ibid.)</w:t>
      </w:r>
    </w:p>
    <w:p w14:paraId="29EB3FA3" w14:textId="40F5196C" w:rsidR="004A3499" w:rsidRDefault="004A3499" w:rsidP="00E71FC3">
      <w:pPr>
        <w:pStyle w:val="NoSpacing"/>
      </w:pPr>
    </w:p>
    <w:p w14:paraId="15DD0979" w14:textId="5BC11423" w:rsidR="004A3499" w:rsidRDefault="004A3499" w:rsidP="00E71FC3">
      <w:pPr>
        <w:pStyle w:val="NoSpacing"/>
      </w:pPr>
    </w:p>
    <w:p w14:paraId="192E70DD" w14:textId="05456634" w:rsidR="004A3499" w:rsidRPr="004A3499" w:rsidRDefault="004A3499" w:rsidP="00E71FC3">
      <w:pPr>
        <w:pStyle w:val="NoSpacing"/>
      </w:pPr>
      <w:r>
        <w:t xml:space="preserve">27 April 2018 </w:t>
      </w:r>
      <w:bookmarkStart w:id="0" w:name="_GoBack"/>
      <w:bookmarkEnd w:id="0"/>
    </w:p>
    <w:sectPr w:rsidR="004A3499" w:rsidRPr="004A349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001FF" w14:textId="77777777" w:rsidR="004A3499" w:rsidRDefault="004A3499" w:rsidP="00E71FC3">
      <w:pPr>
        <w:spacing w:after="0" w:line="240" w:lineRule="auto"/>
      </w:pPr>
      <w:r>
        <w:separator/>
      </w:r>
    </w:p>
  </w:endnote>
  <w:endnote w:type="continuationSeparator" w:id="0">
    <w:p w14:paraId="7E6201BB" w14:textId="77777777" w:rsidR="004A3499" w:rsidRDefault="004A349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5F7F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BEFC7" w14:textId="77777777" w:rsidR="004A3499" w:rsidRDefault="004A3499" w:rsidP="00E71FC3">
      <w:pPr>
        <w:spacing w:after="0" w:line="240" w:lineRule="auto"/>
      </w:pPr>
      <w:r>
        <w:separator/>
      </w:r>
    </w:p>
  </w:footnote>
  <w:footnote w:type="continuationSeparator" w:id="0">
    <w:p w14:paraId="25170A21" w14:textId="77777777" w:rsidR="004A3499" w:rsidRDefault="004A349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499"/>
    <w:rsid w:val="001A7C09"/>
    <w:rsid w:val="004A349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4A48D"/>
  <w15:chartTrackingRefBased/>
  <w15:docId w15:val="{93B02222-E69D-43E5-A478-8900CF1E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2018-04-27T21:21:00Z</dcterms:created>
  <dcterms:modified xsi:type="dcterms:W3CDTF">2018-04-27T21:23:00Z</dcterms:modified>
</cp:coreProperties>
</file>