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86263" w14:textId="63FF2DF7" w:rsidR="006B2F86" w:rsidRDefault="00162317" w:rsidP="00E71FC3">
      <w:pPr>
        <w:pStyle w:val="NoSpacing"/>
      </w:pPr>
      <w:r>
        <w:rPr>
          <w:u w:val="single"/>
        </w:rPr>
        <w:t>Joan HARRINGTON</w:t>
      </w:r>
      <w:r>
        <w:t xml:space="preserve">   </w:t>
      </w:r>
      <w:proofErr w:type="gramStart"/>
      <w:r>
        <w:t xml:space="preserve">   (</w:t>
      </w:r>
      <w:proofErr w:type="gramEnd"/>
      <w:r>
        <w:t>1458-1529)</w:t>
      </w:r>
    </w:p>
    <w:p w14:paraId="4F933658" w14:textId="64D4E440" w:rsidR="00162317" w:rsidRDefault="00162317" w:rsidP="00E71FC3">
      <w:pPr>
        <w:pStyle w:val="NoSpacing"/>
      </w:pPr>
      <w:r>
        <w:t>born in Wakefield, West Riding of Yorkshire.</w:t>
      </w:r>
    </w:p>
    <w:p w14:paraId="56454CCE" w14:textId="3BA067B5" w:rsidR="00162317" w:rsidRDefault="00162317" w:rsidP="00E71FC3">
      <w:pPr>
        <w:pStyle w:val="NoSpacing"/>
      </w:pPr>
    </w:p>
    <w:p w14:paraId="13B761AC" w14:textId="7D2AD1EE" w:rsidR="00162317" w:rsidRDefault="00162317" w:rsidP="00E71FC3">
      <w:pPr>
        <w:pStyle w:val="NoSpacing"/>
      </w:pPr>
    </w:p>
    <w:p w14:paraId="6EC49E7B" w14:textId="25D7E920" w:rsidR="00162317" w:rsidRDefault="00162317" w:rsidP="00E71FC3">
      <w:pPr>
        <w:pStyle w:val="NoSpacing"/>
      </w:pPr>
      <w:r>
        <w:t>= Richard Peck of Wakefield(1457-</w:t>
      </w:r>
      <w:proofErr w:type="gramStart"/>
      <w:r>
        <w:t>1507)(</w:t>
      </w:r>
      <w:proofErr w:type="gramEnd"/>
      <w:r>
        <w:t>q.v.).   (</w:t>
      </w:r>
      <w:hyperlink r:id="rId6" w:history="1">
        <w:r w:rsidRPr="00A9645A">
          <w:rPr>
            <w:rStyle w:val="Hyperlink"/>
          </w:rPr>
          <w:t>www.ancestry.co.uk</w:t>
        </w:r>
      </w:hyperlink>
      <w:r>
        <w:t>)</w:t>
      </w:r>
    </w:p>
    <w:p w14:paraId="68A45DA2" w14:textId="059EAD13" w:rsidR="00162317" w:rsidRDefault="00162317" w:rsidP="00E71FC3">
      <w:pPr>
        <w:pStyle w:val="NoSpacing"/>
      </w:pPr>
      <w:r>
        <w:t>Son:   Richard.   (ibid.)</w:t>
      </w:r>
    </w:p>
    <w:p w14:paraId="3362659B" w14:textId="60E0AB85" w:rsidR="00162317" w:rsidRDefault="00162317" w:rsidP="00E71FC3">
      <w:pPr>
        <w:pStyle w:val="NoSpacing"/>
      </w:pPr>
    </w:p>
    <w:p w14:paraId="262100B5" w14:textId="5B24EF1A" w:rsidR="00162317" w:rsidRDefault="00162317" w:rsidP="00E71FC3">
      <w:pPr>
        <w:pStyle w:val="NoSpacing"/>
      </w:pPr>
    </w:p>
    <w:p w14:paraId="32F59FFF" w14:textId="3708C480" w:rsidR="00162317" w:rsidRPr="00162317" w:rsidRDefault="00162317" w:rsidP="00E71FC3">
      <w:pPr>
        <w:pStyle w:val="NoSpacing"/>
      </w:pPr>
      <w:r>
        <w:t>27 August 2018</w:t>
      </w:r>
      <w:bookmarkStart w:id="0" w:name="_GoBack"/>
      <w:bookmarkEnd w:id="0"/>
    </w:p>
    <w:sectPr w:rsidR="00162317" w:rsidRPr="00162317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FA6A05" w14:textId="77777777" w:rsidR="00162317" w:rsidRDefault="00162317" w:rsidP="00E71FC3">
      <w:pPr>
        <w:spacing w:after="0" w:line="240" w:lineRule="auto"/>
      </w:pPr>
      <w:r>
        <w:separator/>
      </w:r>
    </w:p>
  </w:endnote>
  <w:endnote w:type="continuationSeparator" w:id="0">
    <w:p w14:paraId="28866F63" w14:textId="77777777" w:rsidR="00162317" w:rsidRDefault="0016231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AF33E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D49F9" w14:textId="77777777" w:rsidR="00162317" w:rsidRDefault="00162317" w:rsidP="00E71FC3">
      <w:pPr>
        <w:spacing w:after="0" w:line="240" w:lineRule="auto"/>
      </w:pPr>
      <w:r>
        <w:separator/>
      </w:r>
    </w:p>
  </w:footnote>
  <w:footnote w:type="continuationSeparator" w:id="0">
    <w:p w14:paraId="66BE1A12" w14:textId="77777777" w:rsidR="00162317" w:rsidRDefault="0016231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317"/>
    <w:rsid w:val="00162317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655F8"/>
  <w15:chartTrackingRefBased/>
  <w15:docId w15:val="{D835F96F-1935-4DAC-9F5A-CEB72DEE7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1623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3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ncestry.co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2018-08-27T12:06:00Z</dcterms:created>
  <dcterms:modified xsi:type="dcterms:W3CDTF">2018-08-27T12:09:00Z</dcterms:modified>
</cp:coreProperties>
</file>