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CA1B45" w14:textId="1EC900E2" w:rsidR="006B2F86" w:rsidRDefault="00A5285E" w:rsidP="00E71FC3">
      <w:pPr>
        <w:pStyle w:val="NoSpacing"/>
      </w:pPr>
      <w:r>
        <w:rPr>
          <w:u w:val="single"/>
        </w:rPr>
        <w:t>Joan (Jane) HARRINGTON</w:t>
      </w:r>
      <w:r>
        <w:t xml:space="preserve">   </w:t>
      </w:r>
      <w:proofErr w:type="gramStart"/>
      <w:r>
        <w:t xml:space="preserve">   (</w:t>
      </w:r>
      <w:proofErr w:type="gramEnd"/>
      <w:r>
        <w:t>fl.1470)</w:t>
      </w:r>
    </w:p>
    <w:p w14:paraId="2033A0A4" w14:textId="77A67271" w:rsidR="00A5285E" w:rsidRDefault="00A5285E" w:rsidP="00E71FC3">
      <w:pPr>
        <w:pStyle w:val="NoSpacing"/>
      </w:pPr>
    </w:p>
    <w:p w14:paraId="4781421A" w14:textId="44D1AC66" w:rsidR="00A5285E" w:rsidRDefault="00A5285E" w:rsidP="00E71FC3">
      <w:pPr>
        <w:pStyle w:val="NoSpacing"/>
      </w:pPr>
    </w:p>
    <w:p w14:paraId="3ACF8D70" w14:textId="5F47F324" w:rsidR="00A5285E" w:rsidRDefault="00A5285E" w:rsidP="00E71FC3">
      <w:pPr>
        <w:pStyle w:val="NoSpacing"/>
      </w:pPr>
      <w:r>
        <w:t>Daughter of Sir Thomas Harrington of Hornby(q.v.).   (H.P. p.743)</w:t>
      </w:r>
    </w:p>
    <w:p w14:paraId="66479AF8" w14:textId="65FBE64D" w:rsidR="00A5285E" w:rsidRDefault="00A5285E" w:rsidP="00A5285E">
      <w:pPr>
        <w:pStyle w:val="NoSpacing"/>
      </w:pPr>
      <w:r>
        <w:t>= John Saville (d.1480-</w:t>
      </w:r>
      <w:proofErr w:type="gramStart"/>
      <w:r>
        <w:t>1)(</w:t>
      </w:r>
      <w:proofErr w:type="gramEnd"/>
      <w:r>
        <w:t>q.v.).   (ibid.)</w:t>
      </w:r>
    </w:p>
    <w:p w14:paraId="0BBEFA6F" w14:textId="4ACAD27C" w:rsidR="00A5285E" w:rsidRDefault="00A5285E" w:rsidP="00A5285E">
      <w:pPr>
        <w:pStyle w:val="NoSpacing"/>
      </w:pPr>
      <w:r>
        <w:t>Son:   John(q.v.).   (ibid.)</w:t>
      </w:r>
    </w:p>
    <w:p w14:paraId="61F9BF54" w14:textId="452DEE7B" w:rsidR="00A5285E" w:rsidRDefault="00A5285E" w:rsidP="00A5285E">
      <w:pPr>
        <w:pStyle w:val="NoSpacing"/>
      </w:pPr>
    </w:p>
    <w:p w14:paraId="0E22ACEB" w14:textId="63506ABE" w:rsidR="00A5285E" w:rsidRDefault="00A5285E" w:rsidP="00A5285E">
      <w:pPr>
        <w:pStyle w:val="NoSpacing"/>
      </w:pPr>
    </w:p>
    <w:p w14:paraId="1F1BDDC8" w14:textId="0CA7BB0D" w:rsidR="00A5285E" w:rsidRPr="00A5285E" w:rsidRDefault="00A5285E" w:rsidP="00A5285E">
      <w:pPr>
        <w:pStyle w:val="NoSpacing"/>
      </w:pPr>
      <w:r>
        <w:t>31 March 2018</w:t>
      </w:r>
      <w:bookmarkStart w:id="0" w:name="_GoBack"/>
      <w:bookmarkEnd w:id="0"/>
    </w:p>
    <w:sectPr w:rsidR="00A5285E" w:rsidRPr="00A5285E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BF8B21" w14:textId="77777777" w:rsidR="00A5285E" w:rsidRDefault="00A5285E" w:rsidP="00E71FC3">
      <w:pPr>
        <w:spacing w:after="0" w:line="240" w:lineRule="auto"/>
      </w:pPr>
      <w:r>
        <w:separator/>
      </w:r>
    </w:p>
  </w:endnote>
  <w:endnote w:type="continuationSeparator" w:id="0">
    <w:p w14:paraId="31590BC6" w14:textId="77777777" w:rsidR="00A5285E" w:rsidRDefault="00A5285E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0D91A5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8502C1" w14:textId="77777777" w:rsidR="00A5285E" w:rsidRDefault="00A5285E" w:rsidP="00E71FC3">
      <w:pPr>
        <w:spacing w:after="0" w:line="240" w:lineRule="auto"/>
      </w:pPr>
      <w:r>
        <w:separator/>
      </w:r>
    </w:p>
  </w:footnote>
  <w:footnote w:type="continuationSeparator" w:id="0">
    <w:p w14:paraId="13BB79E1" w14:textId="77777777" w:rsidR="00A5285E" w:rsidRDefault="00A5285E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85E"/>
    <w:rsid w:val="001A7C09"/>
    <w:rsid w:val="00577BD5"/>
    <w:rsid w:val="00656CBA"/>
    <w:rsid w:val="006A1F77"/>
    <w:rsid w:val="00733BE7"/>
    <w:rsid w:val="00A5285E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AEC2C"/>
  <w15:chartTrackingRefBased/>
  <w15:docId w15:val="{52CC96FE-46E4-476F-BA00-7465AC8F4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2018-03-31T18:19:00Z</dcterms:created>
  <dcterms:modified xsi:type="dcterms:W3CDTF">2018-03-31T18:21:00Z</dcterms:modified>
</cp:coreProperties>
</file>