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FCE2" w14:textId="5AA6FBE7" w:rsidR="00BA00AB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Katherine HARRINGTON</w:t>
      </w:r>
      <w:r>
        <w:rPr>
          <w:rFonts w:ascii="Times New Roman" w:hAnsi="Times New Roman" w:cs="Times New Roman"/>
          <w:sz w:val="24"/>
          <w:szCs w:val="24"/>
        </w:rPr>
        <w:t xml:space="preserve">      (fl.1435)</w:t>
      </w:r>
    </w:p>
    <w:p w14:paraId="531AAFC0" w14:textId="41D539A2" w:rsid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10D05F" w14:textId="1C16A228" w:rsid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7A39C" w14:textId="66F55351" w:rsid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Sir William Harrington, K.G. (d.1440)(q.v.).   (Ricardian 101 p.55)</w:t>
      </w:r>
    </w:p>
    <w:p w14:paraId="6C8A29F5" w14:textId="580B40CB" w:rsid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Richard Molyneux(q.v.).   (ibid.)</w:t>
      </w:r>
    </w:p>
    <w:p w14:paraId="42C18BA8" w14:textId="161772B1" w:rsid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7AECB" w14:textId="021967F5" w:rsid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5DD0D" w14:textId="0E2CC787" w:rsidR="000F024E" w:rsidRPr="000F024E" w:rsidRDefault="000F024E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2022</w:t>
      </w:r>
    </w:p>
    <w:sectPr w:rsidR="000F024E" w:rsidRPr="000F02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1BB3" w14:textId="77777777" w:rsidR="000F024E" w:rsidRDefault="000F024E" w:rsidP="009139A6">
      <w:r>
        <w:separator/>
      </w:r>
    </w:p>
  </w:endnote>
  <w:endnote w:type="continuationSeparator" w:id="0">
    <w:p w14:paraId="6A60DB0B" w14:textId="77777777" w:rsidR="000F024E" w:rsidRDefault="000F02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5D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70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F4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4BBC" w14:textId="77777777" w:rsidR="000F024E" w:rsidRDefault="000F024E" w:rsidP="009139A6">
      <w:r>
        <w:separator/>
      </w:r>
    </w:p>
  </w:footnote>
  <w:footnote w:type="continuationSeparator" w:id="0">
    <w:p w14:paraId="2CC0D6BA" w14:textId="77777777" w:rsidR="000F024E" w:rsidRDefault="000F02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74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C1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B6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4E"/>
    <w:rsid w:val="000666E0"/>
    <w:rsid w:val="000F024E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ABE8"/>
  <w15:chartTrackingRefBased/>
  <w15:docId w15:val="{BF100D06-EB66-4C43-87BD-B13D5E64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2022-01-25T14:35:00Z</dcterms:created>
  <dcterms:modified xsi:type="dcterms:W3CDTF">2022-01-25T14:37:00Z</dcterms:modified>
</cp:coreProperties>
</file>