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07224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Matilda HARRINGTON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7B1792BC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Stixwold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Priory.</w:t>
      </w:r>
    </w:p>
    <w:p w14:paraId="52653753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</w:p>
    <w:p w14:paraId="10083CE7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</w:p>
    <w:p w14:paraId="271523EA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May1405</w:t>
      </w:r>
      <w:r>
        <w:rPr>
          <w:rFonts w:ascii="Times New Roman" w:hAnsi="Times New Roman" w:cs="Times New Roman"/>
          <w:sz w:val="24"/>
          <w:szCs w:val="24"/>
        </w:rPr>
        <w:tab/>
        <w:t>She was granted a licence for the private celebration of divine services in</w:t>
      </w:r>
    </w:p>
    <w:p w14:paraId="710F921C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chapels and oratories for the duration of her illness.</w:t>
      </w:r>
    </w:p>
    <w:p w14:paraId="7D652EA9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(“The Register of Bishop Philip </w:t>
      </w:r>
      <w:proofErr w:type="spellStart"/>
      <w:r>
        <w:rPr>
          <w:rFonts w:ascii="Times New Roman" w:hAnsi="Times New Roman" w:cs="Times New Roman"/>
          <w:sz w:val="24"/>
          <w:szCs w:val="24"/>
        </w:rPr>
        <w:t>Repingdon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1405-1419” ed. Margaret </w:t>
      </w:r>
    </w:p>
    <w:p w14:paraId="2DBBF837" w14:textId="77777777" w:rsidR="00B737D8" w:rsidRDefault="00B737D8" w:rsidP="00B737D8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Archer, pub. Lincoln Record Society 1962 vol.1 p.30)</w:t>
      </w:r>
    </w:p>
    <w:p w14:paraId="1F2E2256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</w:p>
    <w:p w14:paraId="47E7F43D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</w:p>
    <w:p w14:paraId="2891AE70" w14:textId="77777777" w:rsidR="00B737D8" w:rsidRDefault="00B737D8" w:rsidP="00B73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October 2022</w:t>
      </w:r>
    </w:p>
    <w:p w14:paraId="2A293B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A6CB" w14:textId="77777777" w:rsidR="00B737D8" w:rsidRDefault="00B737D8" w:rsidP="009139A6">
      <w:r>
        <w:separator/>
      </w:r>
    </w:p>
  </w:endnote>
  <w:endnote w:type="continuationSeparator" w:id="0">
    <w:p w14:paraId="27F68AD1" w14:textId="77777777" w:rsidR="00B737D8" w:rsidRDefault="00B737D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552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A9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682E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C2CE9" w14:textId="77777777" w:rsidR="00B737D8" w:rsidRDefault="00B737D8" w:rsidP="009139A6">
      <w:r>
        <w:separator/>
      </w:r>
    </w:p>
  </w:footnote>
  <w:footnote w:type="continuationSeparator" w:id="0">
    <w:p w14:paraId="16C1F2C4" w14:textId="77777777" w:rsidR="00B737D8" w:rsidRDefault="00B737D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0C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749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051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D8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737D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E840F"/>
  <w15:chartTrackingRefBased/>
  <w15:docId w15:val="{F03920B6-0A0E-4128-BA8B-53904D14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D8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2023-03-02T21:36:00Z</dcterms:created>
  <dcterms:modified xsi:type="dcterms:W3CDTF">2023-03-02T21:37:00Z</dcterms:modified>
</cp:coreProperties>
</file>