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D40E" w14:textId="77777777" w:rsidR="00852DCE" w:rsidRDefault="00852DCE" w:rsidP="00852DCE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William HARRINGTON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fl.1484)</w:t>
      </w:r>
    </w:p>
    <w:p w14:paraId="4C08F4D4" w14:textId="77777777" w:rsidR="00852DCE" w:rsidRDefault="00852DCE" w:rsidP="00852DCE">
      <w:pPr>
        <w:pStyle w:val="NoSpacing"/>
        <w:rPr>
          <w:rFonts w:cs="Times New Roman"/>
          <w:szCs w:val="24"/>
        </w:rPr>
      </w:pPr>
    </w:p>
    <w:p w14:paraId="0EA53765" w14:textId="77777777" w:rsidR="00852DCE" w:rsidRDefault="00852DCE" w:rsidP="00852DCE">
      <w:pPr>
        <w:pStyle w:val="NoSpacing"/>
        <w:rPr>
          <w:rFonts w:cs="Times New Roman"/>
          <w:szCs w:val="24"/>
        </w:rPr>
      </w:pPr>
    </w:p>
    <w:p w14:paraId="734AD104" w14:textId="77777777" w:rsidR="00852DCE" w:rsidRDefault="00852DCE" w:rsidP="00852D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Oct.1484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New </w:t>
      </w:r>
      <w:proofErr w:type="spellStart"/>
      <w:r>
        <w:rPr>
          <w:rFonts w:cs="Times New Roman"/>
          <w:szCs w:val="24"/>
        </w:rPr>
        <w:t>Malton</w:t>
      </w:r>
      <w:proofErr w:type="spellEnd"/>
      <w:r>
        <w:rPr>
          <w:rFonts w:cs="Times New Roman"/>
          <w:szCs w:val="24"/>
        </w:rPr>
        <w:t>,</w:t>
      </w:r>
    </w:p>
    <w:p w14:paraId="1841708E" w14:textId="77777777" w:rsidR="00852DCE" w:rsidRDefault="00852DCE" w:rsidP="00852D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Yorkshire,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Sir William Catesby(q.v.).</w:t>
      </w:r>
    </w:p>
    <w:p w14:paraId="2187B2DB" w14:textId="77777777" w:rsidR="00852DCE" w:rsidRDefault="00852DCE" w:rsidP="00852DCE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6DE54908" w14:textId="77777777" w:rsidR="00852DCE" w:rsidRDefault="00852DCE" w:rsidP="00852DCE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p.55)</w:t>
      </w:r>
    </w:p>
    <w:p w14:paraId="102FB112" w14:textId="77777777" w:rsidR="00852DCE" w:rsidRDefault="00852DCE" w:rsidP="00852DCE">
      <w:pPr>
        <w:pStyle w:val="NoSpacing"/>
        <w:rPr>
          <w:rFonts w:eastAsia="Times New Roman" w:cs="Times New Roman"/>
          <w:szCs w:val="24"/>
        </w:rPr>
      </w:pPr>
    </w:p>
    <w:p w14:paraId="10A8A814" w14:textId="77777777" w:rsidR="00852DCE" w:rsidRDefault="00852DCE" w:rsidP="00852DCE">
      <w:pPr>
        <w:pStyle w:val="NoSpacing"/>
        <w:rPr>
          <w:rFonts w:eastAsia="Times New Roman" w:cs="Times New Roman"/>
          <w:szCs w:val="24"/>
        </w:rPr>
      </w:pPr>
    </w:p>
    <w:p w14:paraId="3144C502" w14:textId="77777777" w:rsidR="00852DCE" w:rsidRDefault="00852DCE" w:rsidP="00852DC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15 May 2023</w:t>
      </w:r>
    </w:p>
    <w:p w14:paraId="13D4FE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4AE0B" w14:textId="77777777" w:rsidR="00852DCE" w:rsidRDefault="00852DCE" w:rsidP="009139A6">
      <w:r>
        <w:separator/>
      </w:r>
    </w:p>
  </w:endnote>
  <w:endnote w:type="continuationSeparator" w:id="0">
    <w:p w14:paraId="741BDE68" w14:textId="77777777" w:rsidR="00852DCE" w:rsidRDefault="00852D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9C6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52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068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30C5F" w14:textId="77777777" w:rsidR="00852DCE" w:rsidRDefault="00852DCE" w:rsidP="009139A6">
      <w:r>
        <w:separator/>
      </w:r>
    </w:p>
  </w:footnote>
  <w:footnote w:type="continuationSeparator" w:id="0">
    <w:p w14:paraId="5BBDE614" w14:textId="77777777" w:rsidR="00852DCE" w:rsidRDefault="00852D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2DF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D85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CE3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CE"/>
    <w:rsid w:val="000666E0"/>
    <w:rsid w:val="002510B7"/>
    <w:rsid w:val="005C130B"/>
    <w:rsid w:val="00826F5C"/>
    <w:rsid w:val="00852DCE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77264"/>
  <w15:chartTrackingRefBased/>
  <w15:docId w15:val="{DE08DCBC-A800-4DDA-9BF6-BAF89724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2023-05-15T20:54:00Z</dcterms:created>
  <dcterms:modified xsi:type="dcterms:W3CDTF">2023-05-15T20:55:00Z</dcterms:modified>
</cp:coreProperties>
</file>