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577C8" w14:textId="77777777" w:rsidR="001C474A" w:rsidRDefault="001C474A" w:rsidP="001C474A">
      <w:pPr>
        <w:pStyle w:val="NoSpacing"/>
        <w:tabs>
          <w:tab w:val="left" w:pos="1440"/>
        </w:tabs>
        <w:jc w:val="both"/>
      </w:pPr>
      <w:r>
        <w:rPr>
          <w:u w:val="single"/>
        </w:rPr>
        <w:t>Robert HARRYNGTON</w:t>
      </w:r>
      <w:r>
        <w:t xml:space="preserve">      (fl.1485)</w:t>
      </w:r>
    </w:p>
    <w:p w14:paraId="7821113D" w14:textId="77777777" w:rsidR="001C474A" w:rsidRDefault="001C474A" w:rsidP="001C474A">
      <w:pPr>
        <w:pStyle w:val="NoSpacing"/>
        <w:tabs>
          <w:tab w:val="left" w:pos="1440"/>
        </w:tabs>
        <w:jc w:val="both"/>
      </w:pPr>
      <w:r>
        <w:t>of Pickering, North Riding of Yorkshire.</w:t>
      </w:r>
    </w:p>
    <w:p w14:paraId="279F4C58" w14:textId="77777777" w:rsidR="001C474A" w:rsidRDefault="001C474A" w:rsidP="001C474A">
      <w:pPr>
        <w:pStyle w:val="NoSpacing"/>
        <w:tabs>
          <w:tab w:val="left" w:pos="1440"/>
        </w:tabs>
        <w:jc w:val="both"/>
      </w:pPr>
    </w:p>
    <w:p w14:paraId="25409720" w14:textId="77777777" w:rsidR="001C474A" w:rsidRDefault="001C474A" w:rsidP="001C474A">
      <w:pPr>
        <w:pStyle w:val="NoSpacing"/>
        <w:tabs>
          <w:tab w:val="left" w:pos="1440"/>
        </w:tabs>
        <w:jc w:val="both"/>
      </w:pPr>
    </w:p>
    <w:p w14:paraId="39F26138" w14:textId="77777777" w:rsidR="001C474A" w:rsidRDefault="001C474A" w:rsidP="001C474A">
      <w:pPr>
        <w:pStyle w:val="NoSpacing"/>
      </w:pPr>
      <w:r>
        <w:t xml:space="preserve">  9 Mar.1485</w:t>
      </w:r>
      <w:r>
        <w:tab/>
        <w:t>He was granted letters dimissory.</w:t>
      </w:r>
    </w:p>
    <w:p w14:paraId="22887CD5" w14:textId="77777777" w:rsidR="001C474A" w:rsidRDefault="001C474A" w:rsidP="001C474A">
      <w:pPr>
        <w:pStyle w:val="NoSpacing"/>
        <w:ind w:left="720" w:firstLine="720"/>
      </w:pPr>
      <w:r>
        <w:t>(“The Register of Thomas Rotherham, Archbishop of York 1480-1500</w:t>
      </w:r>
    </w:p>
    <w:p w14:paraId="6929C8E6" w14:textId="77777777" w:rsidR="001C474A" w:rsidRDefault="001C474A" w:rsidP="001C474A">
      <w:pPr>
        <w:pStyle w:val="NoSpacing"/>
        <w:tabs>
          <w:tab w:val="left" w:pos="1440"/>
        </w:tabs>
        <w:jc w:val="both"/>
      </w:pPr>
      <w:r>
        <w:tab/>
        <w:t xml:space="preserve">vol.1” ed. Eric </w:t>
      </w:r>
      <w:proofErr w:type="spellStart"/>
      <w:r>
        <w:t>E.Barker</w:t>
      </w:r>
      <w:proofErr w:type="spellEnd"/>
      <w:r>
        <w:t>, pub. The Canterbury and York Society, 1974, p.45)</w:t>
      </w:r>
    </w:p>
    <w:p w14:paraId="030D1160" w14:textId="77777777" w:rsidR="001C474A" w:rsidRDefault="001C474A" w:rsidP="001C474A">
      <w:pPr>
        <w:pStyle w:val="NoSpacing"/>
        <w:tabs>
          <w:tab w:val="left" w:pos="1440"/>
        </w:tabs>
        <w:jc w:val="both"/>
      </w:pPr>
    </w:p>
    <w:p w14:paraId="27603FFB" w14:textId="77777777" w:rsidR="001C474A" w:rsidRDefault="001C474A" w:rsidP="001C474A">
      <w:pPr>
        <w:pStyle w:val="NoSpacing"/>
        <w:tabs>
          <w:tab w:val="left" w:pos="1440"/>
        </w:tabs>
        <w:jc w:val="both"/>
      </w:pPr>
    </w:p>
    <w:p w14:paraId="32834B31" w14:textId="77777777" w:rsidR="001C474A" w:rsidRDefault="001C474A" w:rsidP="001C474A">
      <w:pPr>
        <w:pStyle w:val="NoSpacing"/>
        <w:tabs>
          <w:tab w:val="left" w:pos="1440"/>
        </w:tabs>
        <w:jc w:val="both"/>
      </w:pPr>
      <w:r>
        <w:t>15 October 2019</w:t>
      </w:r>
    </w:p>
    <w:p w14:paraId="3725A252" w14:textId="77777777" w:rsidR="006B2F86" w:rsidRPr="00E71FC3" w:rsidRDefault="001C474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287AE" w14:textId="77777777" w:rsidR="001C474A" w:rsidRDefault="001C474A" w:rsidP="00E71FC3">
      <w:pPr>
        <w:spacing w:after="0" w:line="240" w:lineRule="auto"/>
      </w:pPr>
      <w:r>
        <w:separator/>
      </w:r>
    </w:p>
  </w:endnote>
  <w:endnote w:type="continuationSeparator" w:id="0">
    <w:p w14:paraId="6802C48A" w14:textId="77777777" w:rsidR="001C474A" w:rsidRDefault="001C474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27F1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0FC81" w14:textId="77777777" w:rsidR="001C474A" w:rsidRDefault="001C474A" w:rsidP="00E71FC3">
      <w:pPr>
        <w:spacing w:after="0" w:line="240" w:lineRule="auto"/>
      </w:pPr>
      <w:r>
        <w:separator/>
      </w:r>
    </w:p>
  </w:footnote>
  <w:footnote w:type="continuationSeparator" w:id="0">
    <w:p w14:paraId="702A58EC" w14:textId="77777777" w:rsidR="001C474A" w:rsidRDefault="001C474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4A"/>
    <w:rsid w:val="001A7C09"/>
    <w:rsid w:val="001C474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BFB50"/>
  <w15:chartTrackingRefBased/>
  <w15:docId w15:val="{42E12641-62DA-4010-86BD-8B4C9010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2019-10-26T19:12:00Z</dcterms:created>
  <dcterms:modified xsi:type="dcterms:W3CDTF">2019-10-26T19:13:00Z</dcterms:modified>
</cp:coreProperties>
</file>