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91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Isabel HARYNGTON</w:t>
      </w:r>
      <w:r w:rsidRPr="006C1A1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(fl.1468)</w:t>
      </w:r>
    </w:p>
    <w:p w:rsidR="00213A91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Coventry and Lichfield.</w:t>
      </w:r>
    </w:p>
    <w:p w:rsidR="00213A91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A91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A91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Feb.1468</w:t>
      </w:r>
      <w:r>
        <w:rPr>
          <w:rFonts w:ascii="Times New Roman" w:hAnsi="Times New Roman" w:cs="Times New Roman"/>
          <w:sz w:val="24"/>
          <w:szCs w:val="24"/>
        </w:rPr>
        <w:tab/>
        <w:t>She and Richard Holand(q.v.), related in the fourth degree of consanguinity,</w:t>
      </w:r>
    </w:p>
    <w:p w:rsidR="00213A91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wished to marry and sought a dispensation that they might do so freely</w:t>
      </w:r>
    </w:p>
    <w:p w:rsidR="00213A91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remain married.</w:t>
      </w:r>
    </w:p>
    <w:p w:rsidR="00213A91" w:rsidRDefault="00213A91" w:rsidP="00213A9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(Supplications from England and Wales in the Registers of the Apostolic Penitentiary, 1410-1503, volume II 1464-1492 p.12)</w:t>
      </w:r>
    </w:p>
    <w:p w:rsidR="00213A91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A91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213A91" w:rsidP="00213A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January 2016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A91" w:rsidRDefault="00213A91" w:rsidP="00564E3C">
      <w:pPr>
        <w:spacing w:after="0" w:line="240" w:lineRule="auto"/>
      </w:pPr>
      <w:r>
        <w:separator/>
      </w:r>
    </w:p>
  </w:endnote>
  <w:endnote w:type="continuationSeparator" w:id="0">
    <w:p w:rsidR="00213A91" w:rsidRDefault="00213A9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13A91">
      <w:rPr>
        <w:rFonts w:ascii="Times New Roman" w:hAnsi="Times New Roman" w:cs="Times New Roman"/>
        <w:noProof/>
        <w:sz w:val="24"/>
        <w:szCs w:val="24"/>
      </w:rPr>
      <w:t>14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A91" w:rsidRDefault="00213A91" w:rsidP="00564E3C">
      <w:pPr>
        <w:spacing w:after="0" w:line="240" w:lineRule="auto"/>
      </w:pPr>
      <w:r>
        <w:separator/>
      </w:r>
    </w:p>
  </w:footnote>
  <w:footnote w:type="continuationSeparator" w:id="0">
    <w:p w:rsidR="00213A91" w:rsidRDefault="00213A9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91"/>
    <w:rsid w:val="00213A91"/>
    <w:rsid w:val="00372DC6"/>
    <w:rsid w:val="00564E3C"/>
    <w:rsid w:val="0064591D"/>
    <w:rsid w:val="006C1A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F872B-1A3C-4B99-91B2-FB5D0229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2016-01-14T20:20:00Z</dcterms:created>
  <dcterms:modified xsi:type="dcterms:W3CDTF">2016-01-14T20:22:00Z</dcterms:modified>
</cp:coreProperties>
</file>