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89999" w14:textId="77777777" w:rsidR="0079618C" w:rsidRDefault="0079618C" w:rsidP="00796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James HARYNGTON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fl.1413)</w:t>
      </w:r>
    </w:p>
    <w:p w14:paraId="4EA94591" w14:textId="77777777" w:rsidR="0079618C" w:rsidRDefault="0079618C" w:rsidP="0079618C">
      <w:pPr>
        <w:rPr>
          <w:rFonts w:ascii="Times New Roman" w:hAnsi="Times New Roman" w:cs="Times New Roman"/>
          <w:sz w:val="24"/>
          <w:szCs w:val="24"/>
        </w:rPr>
      </w:pPr>
    </w:p>
    <w:p w14:paraId="4EDEB45A" w14:textId="77777777" w:rsidR="0079618C" w:rsidRDefault="0079618C" w:rsidP="0079618C">
      <w:pPr>
        <w:rPr>
          <w:rFonts w:ascii="Times New Roman" w:hAnsi="Times New Roman" w:cs="Times New Roman"/>
          <w:sz w:val="24"/>
          <w:szCs w:val="24"/>
        </w:rPr>
      </w:pPr>
    </w:p>
    <w:p w14:paraId="50B9B105" w14:textId="77777777" w:rsidR="0079618C" w:rsidRDefault="0079618C" w:rsidP="00796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Nov.1413</w:t>
      </w:r>
      <w:r>
        <w:rPr>
          <w:rFonts w:ascii="Times New Roman" w:hAnsi="Times New Roman" w:cs="Times New Roman"/>
          <w:sz w:val="24"/>
          <w:szCs w:val="24"/>
        </w:rPr>
        <w:tab/>
        <w:t>He was appointed Sheriff of Cumberland.</w:t>
      </w:r>
    </w:p>
    <w:p w14:paraId="7EC8DBDD" w14:textId="77777777" w:rsidR="0079618C" w:rsidRDefault="0079618C" w:rsidP="00796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1413-22 p.40)</w:t>
      </w:r>
    </w:p>
    <w:p w14:paraId="7AA79F53" w14:textId="77777777" w:rsidR="0079618C" w:rsidRDefault="0079618C" w:rsidP="0079618C">
      <w:pPr>
        <w:rPr>
          <w:rFonts w:ascii="Times New Roman" w:hAnsi="Times New Roman" w:cs="Times New Roman"/>
          <w:sz w:val="24"/>
          <w:szCs w:val="24"/>
        </w:rPr>
      </w:pPr>
    </w:p>
    <w:p w14:paraId="0B981EAE" w14:textId="77777777" w:rsidR="0079618C" w:rsidRDefault="0079618C" w:rsidP="0079618C">
      <w:pPr>
        <w:rPr>
          <w:rFonts w:ascii="Times New Roman" w:hAnsi="Times New Roman" w:cs="Times New Roman"/>
          <w:sz w:val="24"/>
          <w:szCs w:val="24"/>
        </w:rPr>
      </w:pPr>
    </w:p>
    <w:p w14:paraId="65DD9F7F" w14:textId="77777777" w:rsidR="0079618C" w:rsidRDefault="0079618C" w:rsidP="00796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September 2021</w:t>
      </w:r>
    </w:p>
    <w:p w14:paraId="7ABC9B3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5E6A" w14:textId="77777777" w:rsidR="0079618C" w:rsidRDefault="0079618C" w:rsidP="009139A6">
      <w:r>
        <w:separator/>
      </w:r>
    </w:p>
  </w:endnote>
  <w:endnote w:type="continuationSeparator" w:id="0">
    <w:p w14:paraId="0D1A2626" w14:textId="77777777" w:rsidR="0079618C" w:rsidRDefault="007961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7DD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B1E9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42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B021E" w14:textId="77777777" w:rsidR="0079618C" w:rsidRDefault="0079618C" w:rsidP="009139A6">
      <w:r>
        <w:separator/>
      </w:r>
    </w:p>
  </w:footnote>
  <w:footnote w:type="continuationSeparator" w:id="0">
    <w:p w14:paraId="19C64494" w14:textId="77777777" w:rsidR="0079618C" w:rsidRDefault="007961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45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28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78AE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8C"/>
    <w:rsid w:val="000666E0"/>
    <w:rsid w:val="002510B7"/>
    <w:rsid w:val="005C130B"/>
    <w:rsid w:val="0079618C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7EC44"/>
  <w15:chartTrackingRefBased/>
  <w15:docId w15:val="{94AF13BA-1129-47F7-8BBB-55E3DFDD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18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2021-09-15T18:17:00Z</dcterms:created>
  <dcterms:modified xsi:type="dcterms:W3CDTF">2021-09-15T18:17:00Z</dcterms:modified>
</cp:coreProperties>
</file>