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9651A7" w14:textId="77777777" w:rsidR="00E6710D" w:rsidRDefault="00E6710D" w:rsidP="00E6710D">
      <w:pPr>
        <w:pStyle w:val="NoSpacing"/>
      </w:pPr>
      <w:r>
        <w:rPr>
          <w:u w:val="single"/>
        </w:rPr>
        <w:t>Joan HARYNGTON</w:t>
      </w:r>
      <w:r>
        <w:t xml:space="preserve">     </w:t>
      </w:r>
      <w:proofErr w:type="gramStart"/>
      <w:r>
        <w:t xml:space="preserve">   (</w:t>
      </w:r>
      <w:proofErr w:type="gramEnd"/>
      <w:r>
        <w:t>fl.1471)</w:t>
      </w:r>
    </w:p>
    <w:p w14:paraId="63C73EF8" w14:textId="77777777" w:rsidR="00E6710D" w:rsidRDefault="00E6710D" w:rsidP="00E6710D">
      <w:pPr>
        <w:pStyle w:val="NoSpacing"/>
      </w:pPr>
      <w:r>
        <w:t>of Coventry and Lichfield diocese.</w:t>
      </w:r>
    </w:p>
    <w:p w14:paraId="6DC79EFC" w14:textId="77777777" w:rsidR="00E6710D" w:rsidRDefault="00E6710D" w:rsidP="00E6710D">
      <w:pPr>
        <w:pStyle w:val="NoSpacing"/>
      </w:pPr>
    </w:p>
    <w:p w14:paraId="1E2B2328" w14:textId="77777777" w:rsidR="00E6710D" w:rsidRDefault="00E6710D" w:rsidP="00E6710D">
      <w:pPr>
        <w:pStyle w:val="NoSpacing"/>
      </w:pPr>
    </w:p>
    <w:p w14:paraId="77F087E0" w14:textId="77777777" w:rsidR="00E6710D" w:rsidRDefault="00E6710D" w:rsidP="00E6710D">
      <w:pPr>
        <w:pStyle w:val="NoSpacing"/>
      </w:pPr>
      <w:r>
        <w:t xml:space="preserve">  5 Nov.1471</w:t>
      </w:r>
      <w:r>
        <w:tab/>
        <w:t xml:space="preserve">She and Edmund </w:t>
      </w:r>
      <w:proofErr w:type="spellStart"/>
      <w:r>
        <w:t>Tolbat</w:t>
      </w:r>
      <w:proofErr w:type="spellEnd"/>
      <w:r>
        <w:t>(q.v.) wished to marry, and sought a dispensation as</w:t>
      </w:r>
    </w:p>
    <w:p w14:paraId="61998E1D" w14:textId="77777777" w:rsidR="00E6710D" w:rsidRDefault="00E6710D" w:rsidP="00E6710D">
      <w:pPr>
        <w:pStyle w:val="NoSpacing"/>
      </w:pPr>
      <w:r>
        <w:tab/>
      </w:r>
      <w:r>
        <w:tab/>
        <w:t>they were related in the fourth degree of consanguinity. Approved.</w:t>
      </w:r>
    </w:p>
    <w:p w14:paraId="5AEDE48C" w14:textId="77777777" w:rsidR="00E6710D" w:rsidRDefault="00E6710D" w:rsidP="00E6710D">
      <w:pPr>
        <w:pStyle w:val="NoSpacing"/>
        <w:ind w:left="1440"/>
      </w:pPr>
      <w:r>
        <w:t>(“Supplications from England and Wales in the Registers of the Apostolic Penitentiary, 1410-1503”, volume II 1464-1492 p.104)</w:t>
      </w:r>
    </w:p>
    <w:p w14:paraId="7365ABEB" w14:textId="77777777" w:rsidR="00E6710D" w:rsidRDefault="00E6710D" w:rsidP="00E6710D">
      <w:pPr>
        <w:pStyle w:val="NoSpacing"/>
      </w:pPr>
    </w:p>
    <w:p w14:paraId="1E814724" w14:textId="77777777" w:rsidR="00E6710D" w:rsidRDefault="00E6710D" w:rsidP="00E6710D">
      <w:pPr>
        <w:pStyle w:val="NoSpacing"/>
      </w:pPr>
    </w:p>
    <w:p w14:paraId="6092F1CA" w14:textId="77777777" w:rsidR="00E6710D" w:rsidRDefault="00E6710D" w:rsidP="00E6710D">
      <w:pPr>
        <w:pStyle w:val="NoSpacing"/>
      </w:pPr>
      <w:r>
        <w:t>8 January 2019</w:t>
      </w:r>
    </w:p>
    <w:p w14:paraId="4B58AA50" w14:textId="77777777" w:rsidR="006B2F86" w:rsidRPr="00E71FC3" w:rsidRDefault="00E6710D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01DAF6" w14:textId="77777777" w:rsidR="00E6710D" w:rsidRDefault="00E6710D" w:rsidP="00E71FC3">
      <w:pPr>
        <w:spacing w:after="0" w:line="240" w:lineRule="auto"/>
      </w:pPr>
      <w:r>
        <w:separator/>
      </w:r>
    </w:p>
  </w:endnote>
  <w:endnote w:type="continuationSeparator" w:id="0">
    <w:p w14:paraId="6B869581" w14:textId="77777777" w:rsidR="00E6710D" w:rsidRDefault="00E6710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52C4B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8A9083" w14:textId="77777777" w:rsidR="00E6710D" w:rsidRDefault="00E6710D" w:rsidP="00E71FC3">
      <w:pPr>
        <w:spacing w:after="0" w:line="240" w:lineRule="auto"/>
      </w:pPr>
      <w:r>
        <w:separator/>
      </w:r>
    </w:p>
  </w:footnote>
  <w:footnote w:type="continuationSeparator" w:id="0">
    <w:p w14:paraId="6913D17D" w14:textId="77777777" w:rsidR="00E6710D" w:rsidRDefault="00E6710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10D"/>
    <w:rsid w:val="001A7C09"/>
    <w:rsid w:val="00577BD5"/>
    <w:rsid w:val="00656CBA"/>
    <w:rsid w:val="006A1F77"/>
    <w:rsid w:val="00733BE7"/>
    <w:rsid w:val="00AB52E8"/>
    <w:rsid w:val="00B16D3F"/>
    <w:rsid w:val="00BB41AC"/>
    <w:rsid w:val="00E6710D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0D71A"/>
  <w15:chartTrackingRefBased/>
  <w15:docId w15:val="{6F00F850-6DD2-4C74-B9DD-D248F1CD4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2019-02-08T21:14:00Z</dcterms:created>
  <dcterms:modified xsi:type="dcterms:W3CDTF">2019-02-08T21:14:00Z</dcterms:modified>
</cp:coreProperties>
</file>