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E659D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John de HARYNGTON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fl.1411)</w:t>
      </w:r>
    </w:p>
    <w:p w:rsidR="00E659DE" w:rsidRDefault="00E659D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9DE" w:rsidRDefault="00E659D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9DE" w:rsidRDefault="00E659D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Elizabeth(q.v.).</w:t>
      </w:r>
    </w:p>
    <w:p w:rsidR="00E659DE" w:rsidRDefault="00E659D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C2047A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21-64)</w:t>
      </w:r>
    </w:p>
    <w:p w:rsidR="00E659DE" w:rsidRDefault="00E659D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9DE" w:rsidRDefault="00E659D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9DE" w:rsidRDefault="00E659D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Jul.</w:t>
      </w:r>
      <w:r>
        <w:rPr>
          <w:rFonts w:ascii="Times New Roman" w:hAnsi="Times New Roman" w:cs="Times New Roman"/>
          <w:sz w:val="24"/>
          <w:szCs w:val="24"/>
        </w:rPr>
        <w:tab/>
        <w:t>1411</w:t>
      </w:r>
      <w:r>
        <w:rPr>
          <w:rFonts w:ascii="Times New Roman" w:hAnsi="Times New Roman" w:cs="Times New Roman"/>
          <w:sz w:val="24"/>
          <w:szCs w:val="24"/>
        </w:rPr>
        <w:tab/>
        <w:t xml:space="preserve">They granted the manor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Porlock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other manors to John Luttrell</w:t>
      </w:r>
    </w:p>
    <w:p w:rsidR="00E659DE" w:rsidRDefault="00E659D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Carhampton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others.  (ibid.)</w:t>
      </w:r>
    </w:p>
    <w:p w:rsidR="00E659DE" w:rsidRDefault="00E659D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9DE" w:rsidRDefault="00E659D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9DE" w:rsidRDefault="00E659D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October 2015</w:t>
      </w:r>
    </w:p>
    <w:p w:rsidR="00E659DE" w:rsidRDefault="00E659DE" w:rsidP="00E659D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59DE" w:rsidRDefault="00E659DE" w:rsidP="00E659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9DE" w:rsidRDefault="00E659DE" w:rsidP="00E659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659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DE" w:rsidRDefault="00E659DE" w:rsidP="00564E3C">
      <w:pPr>
        <w:spacing w:after="0" w:line="240" w:lineRule="auto"/>
      </w:pPr>
      <w:r>
        <w:separator/>
      </w:r>
    </w:p>
  </w:endnote>
  <w:endnote w:type="continuationSeparator" w:id="0">
    <w:p w:rsidR="00E659DE" w:rsidRDefault="00E659D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659DE">
      <w:rPr>
        <w:rFonts w:ascii="Times New Roman" w:hAnsi="Times New Roman" w:cs="Times New Roman"/>
        <w:noProof/>
        <w:sz w:val="24"/>
        <w:szCs w:val="24"/>
      </w:rPr>
      <w:t>19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DE" w:rsidRDefault="00E659DE" w:rsidP="00564E3C">
      <w:pPr>
        <w:spacing w:after="0" w:line="240" w:lineRule="auto"/>
      </w:pPr>
      <w:r>
        <w:separator/>
      </w:r>
    </w:p>
  </w:footnote>
  <w:footnote w:type="continuationSeparator" w:id="0">
    <w:p w:rsidR="00E659DE" w:rsidRDefault="00E659D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DE"/>
    <w:rsid w:val="001011C2"/>
    <w:rsid w:val="00372DC6"/>
    <w:rsid w:val="00564E3C"/>
    <w:rsid w:val="0064591D"/>
    <w:rsid w:val="00DD5B8A"/>
    <w:rsid w:val="00E659DE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E5FF9"/>
  <w15:chartTrackingRefBased/>
  <w15:docId w15:val="{3412AF9C-7BA6-4456-9E24-F207EF21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E65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2015-10-19T21:31:00Z</dcterms:created>
  <dcterms:modified xsi:type="dcterms:W3CDTF">2015-10-19T21:46:00Z</dcterms:modified>
</cp:coreProperties>
</file>