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A317" w14:textId="77777777" w:rsidR="00C056E7" w:rsidRDefault="00C056E7" w:rsidP="00C056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HARYNGTON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456470E9" w14:textId="77777777" w:rsidR="00C056E7" w:rsidRDefault="00C056E7" w:rsidP="00C056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394C8664" w14:textId="77777777" w:rsidR="00C056E7" w:rsidRDefault="00C056E7" w:rsidP="00C056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7CC8BCF" w14:textId="77777777" w:rsidR="00C056E7" w:rsidRDefault="00C056E7" w:rsidP="00C056E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D1C6A1B" w14:textId="77777777" w:rsidR="00C056E7" w:rsidRDefault="00C056E7" w:rsidP="00C056E7">
      <w:pPr>
        <w:pStyle w:val="NoSpacing"/>
        <w:ind w:left="1440" w:hanging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1417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He served in France under the command of Humphrey, Duke of Gloucester(q.v.).</w:t>
      </w:r>
    </w:p>
    <w:p w14:paraId="161F427C" w14:textId="77777777" w:rsidR="00C056E7" w:rsidRDefault="00C056E7" w:rsidP="00C056E7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E101/51/2, m2,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48465D1F" w14:textId="77777777" w:rsidR="00C056E7" w:rsidRDefault="00C056E7" w:rsidP="00C056E7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4E6F5271" w14:textId="77777777" w:rsidR="00C056E7" w:rsidRDefault="00C056E7" w:rsidP="00C05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FBA8D46" w14:textId="77777777" w:rsidR="00C056E7" w:rsidRDefault="00C056E7" w:rsidP="00C056E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CA7033" w14:textId="77777777" w:rsidR="00C056E7" w:rsidRDefault="00C056E7" w:rsidP="00C056E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July 2022</w:t>
      </w:r>
    </w:p>
    <w:p w14:paraId="02C4042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13F3D" w14:textId="77777777" w:rsidR="00C056E7" w:rsidRDefault="00C056E7" w:rsidP="009139A6">
      <w:r>
        <w:separator/>
      </w:r>
    </w:p>
  </w:endnote>
  <w:endnote w:type="continuationSeparator" w:id="0">
    <w:p w14:paraId="294FF43C" w14:textId="77777777" w:rsidR="00C056E7" w:rsidRDefault="00C056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E6E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61C23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74E9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B158" w14:textId="77777777" w:rsidR="00C056E7" w:rsidRDefault="00C056E7" w:rsidP="009139A6">
      <w:r>
        <w:separator/>
      </w:r>
    </w:p>
  </w:footnote>
  <w:footnote w:type="continuationSeparator" w:id="0">
    <w:p w14:paraId="091DEDB0" w14:textId="77777777" w:rsidR="00C056E7" w:rsidRDefault="00C056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727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E4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59CA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E7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056E7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440B1"/>
  <w15:chartTrackingRefBased/>
  <w15:docId w15:val="{72D11BE1-A1E5-43F9-80C1-3D1F59FA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2022-07-27T20:06:00Z</dcterms:created>
  <dcterms:modified xsi:type="dcterms:W3CDTF">2022-07-27T20:06:00Z</dcterms:modified>
</cp:coreProperties>
</file>