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1F5" w:rsidRDefault="002C31F5" w:rsidP="002C31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HARYNGTON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fl.1450)</w:t>
      </w:r>
    </w:p>
    <w:p w:rsidR="002C31F5" w:rsidRDefault="002C31F5" w:rsidP="002C31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Grantham, Lincolnshire. Gentleman.</w:t>
      </w:r>
    </w:p>
    <w:p w:rsidR="002C31F5" w:rsidRDefault="002C31F5" w:rsidP="002C31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31F5" w:rsidRDefault="002C31F5" w:rsidP="002C31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31F5" w:rsidRDefault="002C31F5" w:rsidP="002C31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East </w:t>
      </w:r>
      <w:proofErr w:type="spellStart"/>
      <w:r>
        <w:rPr>
          <w:rFonts w:ascii="Times New Roman" w:hAnsi="Times New Roman" w:cs="Times New Roman"/>
          <w:sz w:val="24"/>
          <w:szCs w:val="24"/>
        </w:rPr>
        <w:t>Rasen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of debt against him,</w:t>
      </w:r>
    </w:p>
    <w:p w:rsidR="002C31F5" w:rsidRDefault="002C31F5" w:rsidP="002C31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John Selby, senior,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Kingeby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Lyndesey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Glanford</w:t>
      </w:r>
    </w:p>
    <w:p w:rsidR="002C31F5" w:rsidRDefault="002C31F5" w:rsidP="002C31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Brigg(q.v.) and also James </w:t>
      </w:r>
      <w:proofErr w:type="spellStart"/>
      <w:r>
        <w:rPr>
          <w:rFonts w:ascii="Times New Roman" w:hAnsi="Times New Roman" w:cs="Times New Roman"/>
          <w:sz w:val="24"/>
          <w:szCs w:val="24"/>
        </w:rPr>
        <w:t>Waren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Oakham(q.v.) and his wife,</w:t>
      </w:r>
    </w:p>
    <w:p w:rsidR="002C31F5" w:rsidRDefault="002C31F5" w:rsidP="002C31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Agnes(q.v.), the executors of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Saltby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Grantham.</w:t>
      </w:r>
    </w:p>
    <w:p w:rsidR="002C31F5" w:rsidRDefault="002C31F5" w:rsidP="002C31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2C31F5" w:rsidRDefault="002C31F5" w:rsidP="002C31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31F5" w:rsidRDefault="002C31F5" w:rsidP="002C31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31F5" w:rsidRDefault="002C31F5" w:rsidP="002C31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January 2016</w:t>
      </w:r>
    </w:p>
    <w:p w:rsidR="006B2F86" w:rsidRPr="00E71FC3" w:rsidRDefault="002C31F5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1F5" w:rsidRDefault="002C31F5" w:rsidP="00E71FC3">
      <w:pPr>
        <w:spacing w:after="0" w:line="240" w:lineRule="auto"/>
      </w:pPr>
      <w:r>
        <w:separator/>
      </w:r>
    </w:p>
  </w:endnote>
  <w:endnote w:type="continuationSeparator" w:id="0">
    <w:p w:rsidR="002C31F5" w:rsidRDefault="002C31F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1F5" w:rsidRDefault="002C31F5" w:rsidP="00E71FC3">
      <w:pPr>
        <w:spacing w:after="0" w:line="240" w:lineRule="auto"/>
      </w:pPr>
      <w:r>
        <w:separator/>
      </w:r>
    </w:p>
  </w:footnote>
  <w:footnote w:type="continuationSeparator" w:id="0">
    <w:p w:rsidR="002C31F5" w:rsidRDefault="002C31F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F5"/>
    <w:rsid w:val="002C31F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AC012-BEB6-49FD-8E48-2ADABBFE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2C31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2016-03-29T19:42:00Z</dcterms:created>
  <dcterms:modified xsi:type="dcterms:W3CDTF">2016-03-29T19:43:00Z</dcterms:modified>
</cp:coreProperties>
</file>