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de HARYNGTON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Mar.1418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Lancaster into</w:t>
      </w: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87B6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21-70)</w:t>
      </w: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2FF3" w:rsidRPr="00DA2FF3" w:rsidRDefault="00DA2FF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October 2015</w:t>
      </w:r>
      <w:bookmarkStart w:id="0" w:name="_GoBack"/>
      <w:bookmarkEnd w:id="0"/>
    </w:p>
    <w:sectPr w:rsidR="00DA2FF3" w:rsidRPr="00DA2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F3" w:rsidRDefault="00DA2FF3" w:rsidP="00564E3C">
      <w:pPr>
        <w:spacing w:after="0" w:line="240" w:lineRule="auto"/>
      </w:pPr>
      <w:r>
        <w:separator/>
      </w:r>
    </w:p>
  </w:endnote>
  <w:endnote w:type="continuationSeparator" w:id="0">
    <w:p w:rsidR="00DA2FF3" w:rsidRDefault="00DA2FF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A2FF3">
      <w:rPr>
        <w:rFonts w:ascii="Times New Roman" w:hAnsi="Times New Roman" w:cs="Times New Roman"/>
        <w:noProof/>
        <w:sz w:val="24"/>
        <w:szCs w:val="24"/>
      </w:rPr>
      <w:t>23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F3" w:rsidRDefault="00DA2FF3" w:rsidP="00564E3C">
      <w:pPr>
        <w:spacing w:after="0" w:line="240" w:lineRule="auto"/>
      </w:pPr>
      <w:r>
        <w:separator/>
      </w:r>
    </w:p>
  </w:footnote>
  <w:footnote w:type="continuationSeparator" w:id="0">
    <w:p w:rsidR="00DA2FF3" w:rsidRDefault="00DA2FF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F3"/>
    <w:rsid w:val="00372DC6"/>
    <w:rsid w:val="00564E3C"/>
    <w:rsid w:val="0064591D"/>
    <w:rsid w:val="00DA2FF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8E68"/>
  <w15:chartTrackingRefBased/>
  <w15:docId w15:val="{462E244A-7CFC-4E7A-89D7-D3CCE226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A2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2015-10-23T20:49:00Z</dcterms:created>
  <dcterms:modified xsi:type="dcterms:W3CDTF">2015-10-23T20:52:00Z</dcterms:modified>
</cp:coreProperties>
</file>