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2A6D" w14:textId="77777777" w:rsidR="001E78CE" w:rsidRDefault="001E78CE" w:rsidP="001E78CE">
      <w:pPr>
        <w:pStyle w:val="NoSpacing"/>
      </w:pPr>
      <w:r>
        <w:rPr>
          <w:u w:val="single"/>
        </w:rPr>
        <w:t>Nicholas HARYNGTON</w:t>
      </w:r>
      <w:r>
        <w:t xml:space="preserve">         (fl.1465)</w:t>
      </w:r>
    </w:p>
    <w:p w14:paraId="7EA0587B" w14:textId="77777777" w:rsidR="001E78CE" w:rsidRDefault="001E78CE" w:rsidP="001E78CE">
      <w:pPr>
        <w:pStyle w:val="NoSpacing"/>
      </w:pPr>
      <w:r>
        <w:t>of London. Holy water clerk.</w:t>
      </w:r>
    </w:p>
    <w:p w14:paraId="686F726C" w14:textId="77777777" w:rsidR="001E78CE" w:rsidRDefault="001E78CE" w:rsidP="001E78CE">
      <w:pPr>
        <w:pStyle w:val="NoSpacing"/>
      </w:pPr>
    </w:p>
    <w:p w14:paraId="1685904C" w14:textId="77777777" w:rsidR="001E78CE" w:rsidRDefault="001E78CE" w:rsidP="001E78CE">
      <w:pPr>
        <w:pStyle w:val="NoSpacing"/>
      </w:pPr>
    </w:p>
    <w:p w14:paraId="1CFD7F24" w14:textId="77777777" w:rsidR="001E78CE" w:rsidRDefault="001E78CE" w:rsidP="001E78CE">
      <w:pPr>
        <w:pStyle w:val="NoSpacing"/>
      </w:pPr>
      <w:r>
        <w:tab/>
        <w:t>1465</w:t>
      </w:r>
      <w:r>
        <w:tab/>
        <w:t>Henry Fuller(q.v.) brought a plaint of forcible entry against him and five</w:t>
      </w:r>
    </w:p>
    <w:p w14:paraId="44033F27" w14:textId="77777777" w:rsidR="001E78CE" w:rsidRDefault="001E78CE" w:rsidP="001E78CE">
      <w:pPr>
        <w:pStyle w:val="NoSpacing"/>
      </w:pPr>
      <w:r>
        <w:tab/>
      </w:r>
      <w:r>
        <w:tab/>
        <w:t xml:space="preserve">others.        ( </w:t>
      </w:r>
      <w:hyperlink r:id="rId6" w:history="1">
        <w:r w:rsidRPr="00CB5834">
          <w:rPr>
            <w:rStyle w:val="Hyperlink"/>
          </w:rPr>
          <w:t>https://waalt.uh.edu/index.php/CP40/807</w:t>
        </w:r>
      </w:hyperlink>
      <w:r>
        <w:t xml:space="preserve"> )</w:t>
      </w:r>
    </w:p>
    <w:p w14:paraId="4B9A820D" w14:textId="77777777" w:rsidR="001E78CE" w:rsidRDefault="001E78CE" w:rsidP="001E78CE">
      <w:pPr>
        <w:pStyle w:val="NoSpacing"/>
      </w:pPr>
    </w:p>
    <w:p w14:paraId="017C001F" w14:textId="77777777" w:rsidR="001E78CE" w:rsidRDefault="001E78CE" w:rsidP="001E78CE">
      <w:pPr>
        <w:pStyle w:val="NoSpacing"/>
      </w:pPr>
    </w:p>
    <w:p w14:paraId="0D1D5F1C" w14:textId="77777777" w:rsidR="001E78CE" w:rsidRDefault="001E78CE" w:rsidP="001E78CE">
      <w:pPr>
        <w:pStyle w:val="NoSpacing"/>
      </w:pPr>
      <w:r>
        <w:t>10 May 2025</w:t>
      </w:r>
    </w:p>
    <w:p w14:paraId="35C62E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9EE9" w14:textId="77777777" w:rsidR="001E78CE" w:rsidRDefault="001E78CE" w:rsidP="009139A6">
      <w:r>
        <w:separator/>
      </w:r>
    </w:p>
  </w:endnote>
  <w:endnote w:type="continuationSeparator" w:id="0">
    <w:p w14:paraId="7E912306" w14:textId="77777777" w:rsidR="001E78CE" w:rsidRDefault="001E78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7D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83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9F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6C26" w14:textId="77777777" w:rsidR="001E78CE" w:rsidRDefault="001E78CE" w:rsidP="009139A6">
      <w:r>
        <w:separator/>
      </w:r>
    </w:p>
  </w:footnote>
  <w:footnote w:type="continuationSeparator" w:id="0">
    <w:p w14:paraId="4DF0C92A" w14:textId="77777777" w:rsidR="001E78CE" w:rsidRDefault="001E78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B9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43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60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CE"/>
    <w:rsid w:val="000666E0"/>
    <w:rsid w:val="000A2E7A"/>
    <w:rsid w:val="001307AC"/>
    <w:rsid w:val="00190DFA"/>
    <w:rsid w:val="001E78C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737C"/>
  <w15:chartTrackingRefBased/>
  <w15:docId w15:val="{68068344-26D9-42B8-9D5E-86D9CBBE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E7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2025-05-11T07:51:00Z</dcterms:created>
  <dcterms:modified xsi:type="dcterms:W3CDTF">2025-05-11T07:52:00Z</dcterms:modified>
</cp:coreProperties>
</file>