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95E2F" w14:textId="77777777" w:rsidR="0076274A" w:rsidRDefault="0076274A" w:rsidP="007627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HARYNGTON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fl.1480-86)</w:t>
      </w:r>
    </w:p>
    <w:p w14:paraId="70DF19D2" w14:textId="77777777" w:rsidR="0076274A" w:rsidRDefault="0076274A" w:rsidP="007627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Laxton.</w:t>
      </w:r>
    </w:p>
    <w:p w14:paraId="39EE8AF2" w14:textId="77777777" w:rsidR="0076274A" w:rsidRDefault="0076274A" w:rsidP="0076274A">
      <w:pPr>
        <w:pStyle w:val="NoSpacing"/>
        <w:rPr>
          <w:rFonts w:cs="Times New Roman"/>
          <w:szCs w:val="24"/>
        </w:rPr>
      </w:pPr>
    </w:p>
    <w:p w14:paraId="0F5530EC" w14:textId="77777777" w:rsidR="0076274A" w:rsidRDefault="0076274A" w:rsidP="0076274A">
      <w:pPr>
        <w:pStyle w:val="NoSpacing"/>
        <w:rPr>
          <w:rFonts w:cs="Times New Roman"/>
          <w:szCs w:val="24"/>
        </w:rPr>
      </w:pPr>
    </w:p>
    <w:p w14:paraId="52427A64" w14:textId="77777777" w:rsidR="0076274A" w:rsidRDefault="0076274A" w:rsidP="007627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Sep.1480</w:t>
      </w:r>
      <w:r>
        <w:rPr>
          <w:rFonts w:cs="Times New Roman"/>
          <w:szCs w:val="24"/>
        </w:rPr>
        <w:tab/>
        <w:t>He became Vicar.</w:t>
      </w:r>
    </w:p>
    <w:p w14:paraId="5B5E320E" w14:textId="77777777" w:rsidR="0076274A" w:rsidRDefault="0076274A" w:rsidP="007627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information on the board in the Church)</w:t>
      </w:r>
    </w:p>
    <w:p w14:paraId="47B33A39" w14:textId="77777777" w:rsidR="0076274A" w:rsidRDefault="0076274A" w:rsidP="0076274A">
      <w:pPr>
        <w:pStyle w:val="NoSpacing"/>
        <w:rPr>
          <w:rFonts w:cs="Times New Roman"/>
          <w:szCs w:val="24"/>
        </w:rPr>
      </w:pPr>
    </w:p>
    <w:p w14:paraId="41CD6F34" w14:textId="77777777" w:rsidR="0076274A" w:rsidRDefault="0076274A" w:rsidP="0076274A">
      <w:pPr>
        <w:pStyle w:val="NoSpacing"/>
        <w:rPr>
          <w:rFonts w:cs="Times New Roman"/>
          <w:szCs w:val="24"/>
        </w:rPr>
      </w:pPr>
    </w:p>
    <w:p w14:paraId="012FF736" w14:textId="77777777" w:rsidR="0076274A" w:rsidRDefault="0076274A" w:rsidP="007627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December 2024</w:t>
      </w:r>
    </w:p>
    <w:p w14:paraId="5FF3F1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9CE85" w14:textId="77777777" w:rsidR="0076274A" w:rsidRDefault="0076274A" w:rsidP="009139A6">
      <w:r>
        <w:separator/>
      </w:r>
    </w:p>
  </w:endnote>
  <w:endnote w:type="continuationSeparator" w:id="0">
    <w:p w14:paraId="52169AA5" w14:textId="77777777" w:rsidR="0076274A" w:rsidRDefault="007627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DBE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8D3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A42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39B04" w14:textId="77777777" w:rsidR="0076274A" w:rsidRDefault="0076274A" w:rsidP="009139A6">
      <w:r>
        <w:separator/>
      </w:r>
    </w:p>
  </w:footnote>
  <w:footnote w:type="continuationSeparator" w:id="0">
    <w:p w14:paraId="0186E466" w14:textId="77777777" w:rsidR="0076274A" w:rsidRDefault="007627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D00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428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690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4A"/>
    <w:rsid w:val="000666E0"/>
    <w:rsid w:val="002510B7"/>
    <w:rsid w:val="00270799"/>
    <w:rsid w:val="00464D0F"/>
    <w:rsid w:val="005C130B"/>
    <w:rsid w:val="0076274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6DDB"/>
  <w15:chartTrackingRefBased/>
  <w15:docId w15:val="{E97F9D6E-B2EA-4B9C-9572-9F2A5C4C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2024-12-31T20:30:00Z</dcterms:created>
  <dcterms:modified xsi:type="dcterms:W3CDTF">2024-12-31T20:31:00Z</dcterms:modified>
</cp:coreProperties>
</file>